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B8" w:rsidRPr="00175546" w:rsidRDefault="004A27B8" w:rsidP="007C676A">
      <w:pPr>
        <w:spacing w:line="276" w:lineRule="auto"/>
        <w:jc w:val="center"/>
        <w:rPr>
          <w:b/>
          <w:bCs/>
          <w:lang w:eastAsia="ar-SA"/>
        </w:rPr>
      </w:pPr>
      <w:r w:rsidRPr="00175546">
        <w:rPr>
          <w:b/>
          <w:bCs/>
          <w:lang w:eastAsia="ar-SA"/>
        </w:rPr>
        <w:t>СОГЛАСИЕ</w:t>
      </w:r>
    </w:p>
    <w:p w:rsidR="004A27B8" w:rsidRPr="00CB2273" w:rsidRDefault="004A27B8" w:rsidP="00AB52F3">
      <w:pPr>
        <w:spacing w:after="360" w:line="276" w:lineRule="auto"/>
        <w:jc w:val="center"/>
        <w:rPr>
          <w:b/>
          <w:bCs/>
          <w:lang w:eastAsia="ar-SA"/>
        </w:rPr>
      </w:pPr>
      <w:r w:rsidRPr="00175546">
        <w:rPr>
          <w:b/>
          <w:bCs/>
          <w:lang w:eastAsia="ar-SA"/>
        </w:rPr>
        <w:t xml:space="preserve">на обработку персональных данных несовершеннолетнего </w:t>
      </w:r>
      <w:r>
        <w:rPr>
          <w:b/>
          <w:bCs/>
          <w:lang w:eastAsia="ar-SA"/>
        </w:rPr>
        <w:t>воспитанника</w:t>
      </w:r>
      <w:r w:rsidRPr="00175546">
        <w:rPr>
          <w:b/>
          <w:bCs/>
          <w:lang w:eastAsia="ar-SA"/>
        </w:rPr>
        <w:t xml:space="preserve"> в </w:t>
      </w:r>
      <w:r w:rsidRPr="00175546">
        <w:rPr>
          <w:b/>
          <w:bCs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4A27B8" w:rsidRDefault="004A27B8" w:rsidP="002726A6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соответствии с Ф</w:t>
      </w:r>
      <w:r w:rsidRPr="00062ACB">
        <w:rPr>
          <w:b w:val="0"/>
          <w:bCs w:val="0"/>
          <w:sz w:val="24"/>
          <w:szCs w:val="24"/>
        </w:rPr>
        <w:t xml:space="preserve">едеральным законом </w:t>
      </w:r>
      <w:r>
        <w:rPr>
          <w:b w:val="0"/>
          <w:bCs w:val="0"/>
          <w:sz w:val="24"/>
          <w:szCs w:val="24"/>
        </w:rPr>
        <w:t>от 27.07.2006 №</w:t>
      </w:r>
      <w:r w:rsidRPr="00062ACB">
        <w:rPr>
          <w:b w:val="0"/>
          <w:bCs w:val="0"/>
          <w:sz w:val="24"/>
          <w:szCs w:val="24"/>
        </w:rPr>
        <w:t xml:space="preserve"> 152-ФЗ</w:t>
      </w:r>
      <w:r>
        <w:rPr>
          <w:b w:val="0"/>
          <w:bCs w:val="0"/>
          <w:sz w:val="24"/>
          <w:szCs w:val="24"/>
        </w:rPr>
        <w:t xml:space="preserve"> «О персональных данных</w:t>
      </w:r>
      <w:r w:rsidRPr="00062ACB">
        <w:rPr>
          <w:b w:val="0"/>
          <w:bCs w:val="0"/>
          <w:sz w:val="24"/>
          <w:szCs w:val="24"/>
        </w:rPr>
        <w:t>»,</w:t>
      </w:r>
      <w:r>
        <w:rPr>
          <w:b w:val="0"/>
          <w:bCs w:val="0"/>
          <w:sz w:val="24"/>
          <w:szCs w:val="24"/>
        </w:rPr>
        <w:t xml:space="preserve"> </w:t>
      </w:r>
      <w:r w:rsidRPr="002726A6">
        <w:rPr>
          <w:sz w:val="24"/>
          <w:szCs w:val="24"/>
        </w:rPr>
        <w:t>я</w:t>
      </w:r>
      <w:r>
        <w:rPr>
          <w:b w:val="0"/>
          <w:bCs w:val="0"/>
          <w:sz w:val="24"/>
          <w:szCs w:val="24"/>
        </w:rPr>
        <w:t xml:space="preserve"> ________________________________________________________________________</w:t>
      </w:r>
    </w:p>
    <w:p w:rsidR="004A27B8" w:rsidRDefault="004A27B8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4A27B8" w:rsidRPr="00062ACB" w:rsidRDefault="004A27B8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4A27B8" w:rsidRDefault="004A27B8" w:rsidP="002726A6">
      <w:pPr>
        <w:spacing w:before="160"/>
        <w:jc w:val="both"/>
      </w:pPr>
      <w:r>
        <w:t>действующий (ая) в интересах несовершеннолетнего ____________________________________</w:t>
      </w:r>
    </w:p>
    <w:p w:rsidR="004A27B8" w:rsidRDefault="004A27B8" w:rsidP="00DA3E9C">
      <w:pPr>
        <w:jc w:val="both"/>
      </w:pPr>
      <w:r>
        <w:t>__________________________________________________________________________________,</w:t>
      </w:r>
    </w:p>
    <w:p w:rsidR="004A27B8" w:rsidRDefault="004A27B8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4A27B8" w:rsidRDefault="004A27B8" w:rsidP="007C676A">
      <w:pPr>
        <w:jc w:val="both"/>
      </w:pPr>
      <w:r>
        <w:t>на основании ______________________________________________________________________</w:t>
      </w:r>
    </w:p>
    <w:p w:rsidR="004A27B8" w:rsidRDefault="004A27B8" w:rsidP="007C676A">
      <w:pPr>
        <w:jc w:val="both"/>
      </w:pPr>
      <w:r>
        <w:t>__________________________________________________________________________________,</w:t>
      </w:r>
    </w:p>
    <w:p w:rsidR="004A27B8" w:rsidRDefault="004A27B8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4A27B8" w:rsidRDefault="004A27B8" w:rsidP="007C676A">
      <w:pPr>
        <w:jc w:val="both"/>
        <w:rPr>
          <w:lang w:eastAsia="ar-SA"/>
        </w:rPr>
      </w:pPr>
      <w:r>
        <w:t xml:space="preserve">именуемого в дальнейшем «Воспитанник», </w:t>
      </w:r>
      <w:r>
        <w:rPr>
          <w:b/>
          <w:bCs/>
          <w:lang w:eastAsia="ar-SA"/>
        </w:rPr>
        <w:t>даю свое согласие</w:t>
      </w:r>
      <w:r>
        <w:rPr>
          <w:lang w:eastAsia="ar-SA"/>
        </w:rPr>
        <w:t xml:space="preserve"> _________________________________</w:t>
      </w:r>
    </w:p>
    <w:p w:rsidR="004A27B8" w:rsidRDefault="004A27B8" w:rsidP="007C676A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</w:t>
      </w:r>
    </w:p>
    <w:p w:rsidR="004A27B8" w:rsidRDefault="004A27B8" w:rsidP="007C676A">
      <w:pPr>
        <w:spacing w:line="276" w:lineRule="auto"/>
        <w:jc w:val="center"/>
        <w:rPr>
          <w:vertAlign w:val="superscript"/>
          <w:lang w:eastAsia="ar-SA"/>
        </w:rPr>
      </w:pPr>
      <w:r>
        <w:rPr>
          <w:vertAlign w:val="superscript"/>
          <w:lang w:eastAsia="ar-SA"/>
        </w:rPr>
        <w:t>(наименование организации)</w:t>
      </w:r>
    </w:p>
    <w:p w:rsidR="004A27B8" w:rsidRDefault="004A27B8" w:rsidP="007C676A">
      <w:pPr>
        <w:jc w:val="both"/>
      </w:pPr>
      <w:r>
        <w:t>__________________________________________________________________________________</w:t>
      </w:r>
    </w:p>
    <w:p w:rsidR="004A27B8" w:rsidRDefault="004A27B8" w:rsidP="008E6D27">
      <w:pPr>
        <w:jc w:val="both"/>
      </w:pPr>
      <w:r>
        <w:rPr>
          <w:lang w:eastAsia="ar-SA"/>
        </w:rPr>
        <w:t xml:space="preserve">расположенному </w:t>
      </w:r>
      <w:r>
        <w:t xml:space="preserve">(-ой) </w:t>
      </w:r>
      <w:r>
        <w:rPr>
          <w:lang w:eastAsia="ar-SA"/>
        </w:rPr>
        <w:t xml:space="preserve">по адресу: _____________________________________________________, </w:t>
      </w:r>
      <w:r w:rsidRPr="00BF4EF3">
        <w:rPr>
          <w:i/>
          <w:iCs/>
          <w:lang w:eastAsia="ar-SA"/>
        </w:rPr>
        <w:t>далее – Организация</w:t>
      </w:r>
      <w:r>
        <w:rPr>
          <w:lang w:eastAsia="ar-SA"/>
        </w:rPr>
        <w:t xml:space="preserve">, </w:t>
      </w:r>
      <w:r>
        <w:t>на обработку персональных данных Воспитанника в соответствии со следующими условиями:</w:t>
      </w:r>
    </w:p>
    <w:p w:rsidR="004A27B8" w:rsidRPr="00175546" w:rsidRDefault="004A27B8" w:rsidP="00306F51">
      <w:pPr>
        <w:spacing w:line="276" w:lineRule="auto"/>
        <w:jc w:val="both"/>
      </w:pPr>
      <w:r w:rsidRPr="00175546">
        <w:rPr>
          <w:b/>
          <w:bCs/>
        </w:rPr>
        <w:t xml:space="preserve">Цель: </w:t>
      </w:r>
      <w:r w:rsidRPr="00175546"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4A27B8" w:rsidRPr="00175546" w:rsidRDefault="004A27B8" w:rsidP="00306F51">
      <w:pPr>
        <w:pStyle w:val="ListParagraph"/>
        <w:spacing w:line="276" w:lineRule="auto"/>
        <w:ind w:left="0"/>
        <w:jc w:val="both"/>
      </w:pPr>
      <w:r w:rsidRPr="00175546">
        <w:rPr>
          <w:b/>
          <w:bCs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4A27B8" w:rsidRPr="00175546" w:rsidRDefault="004A27B8" w:rsidP="00306F51">
      <w:pPr>
        <w:pStyle w:val="ListParagraph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  <w:bCs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4A27B8" w:rsidRDefault="004A27B8" w:rsidP="005C1BBA">
      <w:pPr>
        <w:pStyle w:val="ListParagraph"/>
        <w:ind w:left="0"/>
        <w:jc w:val="both"/>
      </w:pPr>
      <w:r w:rsidRPr="00175546">
        <w:rPr>
          <w:b/>
          <w:bCs/>
        </w:rPr>
        <w:t>Перечень персональных данных:</w:t>
      </w:r>
      <w:r>
        <w:t xml:space="preserve"> </w:t>
      </w:r>
    </w:p>
    <w:p w:rsidR="004A27B8" w:rsidRDefault="004A27B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  <w:bCs/>
        </w:rPr>
        <w:t xml:space="preserve">ФИО </w:t>
      </w:r>
      <w:r>
        <w:rPr>
          <w:b/>
          <w:bCs/>
        </w:rPr>
        <w:t>Воспитанника________________________________________________________________</w:t>
      </w:r>
    </w:p>
    <w:p w:rsidR="004A27B8" w:rsidRDefault="004A27B8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D45DBD">
        <w:tab/>
        <w:t xml:space="preserve"> Дата рождения</w:t>
      </w:r>
      <w:r>
        <w:t xml:space="preserve"> _________________ Место рождения  ____________________</w:t>
      </w:r>
    </w:p>
    <w:p w:rsidR="004A27B8" w:rsidRDefault="004A27B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4A27B8" w:rsidRPr="00D45DBD" w:rsidRDefault="004A27B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441849">
        <w:t xml:space="preserve"> </w:t>
      </w:r>
      <w:r>
        <w:t>________________________</w:t>
      </w:r>
      <w:r w:rsidRPr="00D45DBD">
        <w:t xml:space="preserve"> </w:t>
      </w:r>
      <w:r>
        <w:t xml:space="preserve"> </w:t>
      </w:r>
      <w:r w:rsidRPr="00D45DBD">
        <w:t>Родной язык</w:t>
      </w:r>
      <w:r>
        <w:t xml:space="preserve"> _____</w:t>
      </w:r>
      <w:r w:rsidRPr="00441849">
        <w:t>___</w:t>
      </w:r>
      <w:r>
        <w:t>__________________________</w:t>
      </w:r>
    </w:p>
    <w:p w:rsidR="004A27B8" w:rsidRPr="00D45DBD" w:rsidRDefault="004A27B8" w:rsidP="005C1BBA">
      <w:pPr>
        <w:pStyle w:val="30"/>
        <w:shd w:val="clear" w:color="auto" w:fill="auto"/>
        <w:spacing w:before="60" w:after="0" w:line="240" w:lineRule="auto"/>
      </w:pPr>
      <w:r w:rsidRPr="00D45DBD">
        <w:t>Свидетельство о рождении/паспорт (</w:t>
      </w:r>
      <w:r w:rsidRPr="00D45DBD">
        <w:rPr>
          <w:rStyle w:val="31"/>
        </w:rPr>
        <w:t>нужное подчеркнуть)</w:t>
      </w:r>
      <w:r>
        <w:rPr>
          <w:rStyle w:val="31"/>
        </w:rPr>
        <w:t>:</w:t>
      </w:r>
    </w:p>
    <w:p w:rsidR="004A27B8" w:rsidRPr="00D45DBD" w:rsidRDefault="004A27B8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4A27B8" w:rsidRDefault="004A27B8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4A27B8" w:rsidRPr="00D45DBD" w:rsidRDefault="004A27B8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4A27B8" w:rsidRPr="00D45DBD" w:rsidRDefault="004A27B8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________________________________________________________________________</w:t>
      </w:r>
      <w:r w:rsidRPr="00D45DBD">
        <w:tab/>
      </w:r>
    </w:p>
    <w:p w:rsidR="004A27B8" w:rsidRPr="00D45DBD" w:rsidRDefault="004A27B8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№_________________________________ Д</w:t>
      </w:r>
      <w:r w:rsidRPr="00D45DBD">
        <w:t>ата выдачи</w:t>
      </w:r>
      <w:r>
        <w:t xml:space="preserve"> _________________</w:t>
      </w:r>
    </w:p>
    <w:p w:rsidR="004A27B8" w:rsidRPr="00D45DBD" w:rsidRDefault="004A27B8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___________________________________________________________________</w:t>
      </w:r>
    </w:p>
    <w:p w:rsidR="004A27B8" w:rsidRPr="00D45DBD" w:rsidRDefault="004A27B8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>
        <w:t>по прописке</w:t>
      </w:r>
      <w:r w:rsidRPr="00D45DBD">
        <w:t xml:space="preserve"> </w:t>
      </w:r>
      <w:r>
        <w:t>_________________________________________________________________</w:t>
      </w:r>
    </w:p>
    <w:p w:rsidR="004A27B8" w:rsidRPr="00D45DBD" w:rsidRDefault="004A27B8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>
        <w:t xml:space="preserve"> _____________________________________________________</w:t>
      </w:r>
    </w:p>
    <w:p w:rsidR="004A27B8" w:rsidRPr="00D45DBD" w:rsidRDefault="004A27B8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_______________________________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___________________________________.</w:t>
      </w:r>
    </w:p>
    <w:p w:rsidR="004A27B8" w:rsidRDefault="004A27B8" w:rsidP="008F6626">
      <w:pPr>
        <w:pStyle w:val="BodyText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4A27B8" w:rsidRDefault="004A27B8" w:rsidP="008F6626">
      <w:pPr>
        <w:pStyle w:val="BodyText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175546">
        <w:rPr>
          <w:sz w:val="28"/>
          <w:szCs w:val="28"/>
        </w:rPr>
        <w:t>РИС ЕРИСО КО</w:t>
      </w:r>
      <w:r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:rsidR="004A27B8" w:rsidRPr="008F6626" w:rsidRDefault="004A27B8" w:rsidP="008F6626">
      <w:pPr>
        <w:pStyle w:val="BodyText"/>
        <w:shd w:val="clear" w:color="auto" w:fill="auto"/>
        <w:spacing w:line="276" w:lineRule="auto"/>
        <w:ind w:right="20"/>
        <w:rPr>
          <w:sz w:val="24"/>
          <w:szCs w:val="24"/>
        </w:rPr>
      </w:pPr>
      <w:bookmarkStart w:id="0" w:name="_GoBack"/>
      <w:bookmarkEnd w:id="0"/>
    </w:p>
    <w:p w:rsidR="004A27B8" w:rsidRPr="008F6626" w:rsidRDefault="004A27B8" w:rsidP="00044C8F">
      <w:pPr>
        <w:pStyle w:val="BodyText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C1598A">
        <w:rPr>
          <w:sz w:val="24"/>
          <w:szCs w:val="24"/>
          <w:u w:val="single"/>
        </w:rPr>
        <w:t>ознакомлен</w:t>
      </w:r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:rsidR="004A27B8" w:rsidRDefault="004A27B8" w:rsidP="007C676A">
      <w:pPr>
        <w:spacing w:line="276" w:lineRule="auto"/>
        <w:jc w:val="both"/>
        <w:rPr>
          <w:b/>
          <w:bCs/>
        </w:rPr>
      </w:pPr>
    </w:p>
    <w:p w:rsidR="004A27B8" w:rsidRDefault="004A27B8" w:rsidP="007C676A">
      <w:pPr>
        <w:spacing w:line="276" w:lineRule="auto"/>
        <w:jc w:val="both"/>
        <w:rPr>
          <w:lang w:eastAsia="ar-SA"/>
        </w:rPr>
      </w:pPr>
      <w:r>
        <w:rPr>
          <w:b/>
          <w:bCs/>
        </w:rPr>
        <w:t>Настоящее согласие действует</w:t>
      </w:r>
      <w:r>
        <w:t xml:space="preserve"> </w:t>
      </w:r>
      <w:r w:rsidRPr="001D1FF5">
        <w:rPr>
          <w:lang w:eastAsia="ar-SA"/>
        </w:rPr>
        <w:t xml:space="preserve">до истечения </w:t>
      </w:r>
      <w:r>
        <w:rPr>
          <w:lang w:eastAsia="ar-SA"/>
        </w:rPr>
        <w:t>пяти лет</w:t>
      </w:r>
      <w:r w:rsidRPr="001D1FF5">
        <w:rPr>
          <w:lang w:eastAsia="ar-SA"/>
        </w:rPr>
        <w:t xml:space="preserve"> после окончания срока действия образовательных отношений </w:t>
      </w:r>
      <w:r>
        <w:rPr>
          <w:lang w:eastAsia="ar-SA"/>
        </w:rPr>
        <w:t>Воспитанника</w:t>
      </w:r>
      <w:r w:rsidRPr="001D1FF5">
        <w:rPr>
          <w:lang w:eastAsia="ar-SA"/>
        </w:rPr>
        <w:t xml:space="preserve"> с Организацией.</w:t>
      </w:r>
    </w:p>
    <w:p w:rsidR="004A27B8" w:rsidRDefault="004A27B8" w:rsidP="007C676A">
      <w:pPr>
        <w:spacing w:line="276" w:lineRule="auto"/>
        <w:jc w:val="center"/>
        <w:rPr>
          <w:vertAlign w:val="superscript"/>
          <w:lang w:eastAsia="ar-SA"/>
        </w:rPr>
      </w:pPr>
      <w:r>
        <w:rPr>
          <w:vertAlign w:val="superscript"/>
          <w:lang w:eastAsia="ar-SA"/>
        </w:rPr>
        <w:t xml:space="preserve">                        (срок действия)</w:t>
      </w:r>
    </w:p>
    <w:p w:rsidR="004A27B8" w:rsidRPr="00175546" w:rsidRDefault="004A27B8" w:rsidP="00BF4EF3">
      <w:pPr>
        <w:spacing w:line="276" w:lineRule="auto"/>
        <w:jc w:val="both"/>
      </w:pPr>
      <w:r>
        <w:rPr>
          <w:b/>
          <w:bCs/>
          <w:lang w:eastAsia="ar-SA"/>
        </w:rPr>
        <w:t>Способ отзыва настоящего согласия:</w:t>
      </w:r>
      <w:r>
        <w:rPr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>
        <w:t>о</w:t>
      </w:r>
      <w:r w:rsidRPr="00175546">
        <w:t xml:space="preserve"> лично под расписку.</w:t>
      </w:r>
    </w:p>
    <w:p w:rsidR="004A27B8" w:rsidRPr="00175546" w:rsidRDefault="004A27B8" w:rsidP="00BF4EF3">
      <w:pPr>
        <w:spacing w:line="276" w:lineRule="auto"/>
        <w:jc w:val="both"/>
      </w:pPr>
    </w:p>
    <w:p w:rsidR="004A27B8" w:rsidRDefault="004A27B8" w:rsidP="00BF4EF3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 xml:space="preserve">или истечения его срока действия </w:t>
      </w:r>
      <w:r w:rsidRPr="00175546">
        <w:t xml:space="preserve">Организация, министерство образования Кировской области, органы местного самоуправления, осуществляющие управление в сфере образования </w:t>
      </w:r>
      <w:r w:rsidRPr="00252260">
        <w:t>на</w:t>
      </w:r>
      <w:r>
        <w:t> </w:t>
      </w:r>
      <w:r w:rsidRPr="00252260">
        <w:t xml:space="preserve">территории Кировской области, </w:t>
      </w:r>
      <w:r w:rsidRPr="00252260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252260">
        <w:t>вправе продолжить обработку персональных данных при наличии оснований, указанных в пунктах 2 – 11 части 1 статьи 6</w:t>
      </w:r>
      <w:r>
        <w:t xml:space="preserve"> </w:t>
      </w:r>
      <w:r w:rsidRPr="00252260">
        <w:t>Федерального</w:t>
      </w:r>
      <w:r>
        <w:t xml:space="preserve"> закона от 27.07.2006 № 152-ФЗ «О персональных данных».</w:t>
      </w:r>
    </w:p>
    <w:p w:rsidR="004A27B8" w:rsidRDefault="004A27B8" w:rsidP="00BF4EF3">
      <w:pPr>
        <w:spacing w:line="276" w:lineRule="auto"/>
        <w:jc w:val="both"/>
      </w:pPr>
    </w:p>
    <w:p w:rsidR="004A27B8" w:rsidRDefault="004A27B8" w:rsidP="007C676A">
      <w:pPr>
        <w:spacing w:line="276" w:lineRule="auto"/>
        <w:jc w:val="both"/>
        <w:rPr>
          <w:lang w:eastAsia="ar-SA"/>
        </w:rPr>
      </w:pPr>
    </w:p>
    <w:p w:rsidR="004A27B8" w:rsidRDefault="004A27B8" w:rsidP="007C676A">
      <w:pPr>
        <w:spacing w:line="276" w:lineRule="auto"/>
        <w:ind w:firstLine="709"/>
        <w:rPr>
          <w:vertAlign w:val="superscript"/>
          <w:lang w:eastAsia="ar-SA"/>
        </w:rPr>
      </w:pPr>
      <w:r>
        <w:rPr>
          <w:lang w:eastAsia="ar-SA"/>
        </w:rPr>
        <w:t xml:space="preserve">__________________/__________________/  </w:t>
      </w:r>
      <w:r>
        <w:rPr>
          <w:lang w:eastAsia="ar-SA"/>
        </w:rPr>
        <w:tab/>
        <w:t xml:space="preserve">       «____»________20___ года</w:t>
      </w:r>
    </w:p>
    <w:p w:rsidR="004A27B8" w:rsidRPr="007C676A" w:rsidRDefault="004A27B8" w:rsidP="007C676A">
      <w:r>
        <w:rPr>
          <w:vertAlign w:val="superscript"/>
          <w:lang w:eastAsia="ar-SA"/>
        </w:rPr>
        <w:t xml:space="preserve"> </w:t>
      </w:r>
      <w:r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ab/>
        <w:t xml:space="preserve">подпись </w:t>
      </w:r>
      <w:r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ab/>
        <w:t xml:space="preserve">          расшифровка подписи</w:t>
      </w:r>
    </w:p>
    <w:sectPr w:rsidR="004A27B8" w:rsidRPr="007C676A" w:rsidSect="00B53F33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B8" w:rsidRDefault="004A27B8" w:rsidP="00BF4EF3">
      <w:r>
        <w:separator/>
      </w:r>
    </w:p>
  </w:endnote>
  <w:endnote w:type="continuationSeparator" w:id="0">
    <w:p w:rsidR="004A27B8" w:rsidRDefault="004A27B8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B8" w:rsidRDefault="004A27B8" w:rsidP="00BF4EF3">
      <w:r>
        <w:separator/>
      </w:r>
    </w:p>
  </w:footnote>
  <w:footnote w:type="continuationSeparator" w:id="0">
    <w:p w:rsidR="004A27B8" w:rsidRDefault="004A27B8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B8" w:rsidRDefault="004A27B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A27B8" w:rsidRDefault="004A27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76A"/>
    <w:rsid w:val="00044C8F"/>
    <w:rsid w:val="00062ACB"/>
    <w:rsid w:val="000A1924"/>
    <w:rsid w:val="000B6E84"/>
    <w:rsid w:val="00175546"/>
    <w:rsid w:val="001A2E1E"/>
    <w:rsid w:val="001D0448"/>
    <w:rsid w:val="001D1FF5"/>
    <w:rsid w:val="001D5681"/>
    <w:rsid w:val="00252260"/>
    <w:rsid w:val="00256692"/>
    <w:rsid w:val="002726A6"/>
    <w:rsid w:val="002A01DF"/>
    <w:rsid w:val="00306F51"/>
    <w:rsid w:val="00313ADF"/>
    <w:rsid w:val="00343A96"/>
    <w:rsid w:val="003925F9"/>
    <w:rsid w:val="003A5A09"/>
    <w:rsid w:val="003C20BD"/>
    <w:rsid w:val="0040780D"/>
    <w:rsid w:val="00441849"/>
    <w:rsid w:val="00464DE6"/>
    <w:rsid w:val="0046648F"/>
    <w:rsid w:val="004A27B8"/>
    <w:rsid w:val="004B7A7D"/>
    <w:rsid w:val="004E6CEE"/>
    <w:rsid w:val="00501007"/>
    <w:rsid w:val="0050177F"/>
    <w:rsid w:val="00533E59"/>
    <w:rsid w:val="005C1BBA"/>
    <w:rsid w:val="005E4D2A"/>
    <w:rsid w:val="0063651D"/>
    <w:rsid w:val="006B0DE5"/>
    <w:rsid w:val="006E76F1"/>
    <w:rsid w:val="00797FB0"/>
    <w:rsid w:val="007C676A"/>
    <w:rsid w:val="008731EC"/>
    <w:rsid w:val="008E28BC"/>
    <w:rsid w:val="008E6D27"/>
    <w:rsid w:val="008F6626"/>
    <w:rsid w:val="00903DE3"/>
    <w:rsid w:val="00961B9C"/>
    <w:rsid w:val="009627F1"/>
    <w:rsid w:val="00997CA9"/>
    <w:rsid w:val="009D029D"/>
    <w:rsid w:val="009D49E9"/>
    <w:rsid w:val="00A26074"/>
    <w:rsid w:val="00AA4AD2"/>
    <w:rsid w:val="00AB52F3"/>
    <w:rsid w:val="00AD6C72"/>
    <w:rsid w:val="00B04F46"/>
    <w:rsid w:val="00B53F33"/>
    <w:rsid w:val="00BF1D48"/>
    <w:rsid w:val="00BF4EF3"/>
    <w:rsid w:val="00C07D5D"/>
    <w:rsid w:val="00C1598A"/>
    <w:rsid w:val="00C46B16"/>
    <w:rsid w:val="00C75355"/>
    <w:rsid w:val="00CB2273"/>
    <w:rsid w:val="00CD4E65"/>
    <w:rsid w:val="00CE76F9"/>
    <w:rsid w:val="00D45DBD"/>
    <w:rsid w:val="00D57A54"/>
    <w:rsid w:val="00DA1853"/>
    <w:rsid w:val="00DA3E9C"/>
    <w:rsid w:val="00DE286C"/>
    <w:rsid w:val="00E06A27"/>
    <w:rsid w:val="00E7132B"/>
    <w:rsid w:val="00E72778"/>
    <w:rsid w:val="00E83295"/>
    <w:rsid w:val="00ED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6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2AC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7C676A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C67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ложение"/>
    <w:basedOn w:val="Normal"/>
    <w:link w:val="a0"/>
    <w:uiPriority w:val="99"/>
    <w:rsid w:val="007C676A"/>
    <w:pPr>
      <w:widowControl w:val="0"/>
      <w:outlineLvl w:val="0"/>
    </w:pPr>
    <w:rPr>
      <w:b/>
      <w:bCs/>
    </w:rPr>
  </w:style>
  <w:style w:type="character" w:customStyle="1" w:styleId="a0">
    <w:name w:val="Приложение Знак"/>
    <w:basedOn w:val="DefaultParagraphFont"/>
    <w:link w:val="a"/>
    <w:uiPriority w:val="99"/>
    <w:locked/>
    <w:rsid w:val="007C676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link w:val="BodyText"/>
    <w:uiPriority w:val="99"/>
    <w:locked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8E6D27"/>
    <w:pPr>
      <w:shd w:val="clear" w:color="auto" w:fill="FFFFFF"/>
      <w:spacing w:line="374" w:lineRule="exact"/>
      <w:jc w:val="both"/>
    </w:pPr>
    <w:rPr>
      <w:rFonts w:eastAsia="Calibri"/>
      <w:sz w:val="21"/>
      <w:szCs w:val="21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8E6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i/>
      <w:iCs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="Calibr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="Calibri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D45DBD"/>
    <w:pPr>
      <w:shd w:val="clear" w:color="auto" w:fill="FFFFFF"/>
      <w:spacing w:line="240" w:lineRule="atLeast"/>
    </w:pPr>
    <w:rPr>
      <w:rFonts w:eastAsia="Calibri"/>
      <w:i/>
      <w:iCs/>
      <w:noProof/>
      <w:sz w:val="11"/>
      <w:szCs w:val="1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F6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626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BF4E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4EF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F4E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4EF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830</Words>
  <Characters>4734</Characters>
  <Application>Microsoft Office Outlook</Application>
  <DocSecurity>0</DocSecurity>
  <Lines>0</Lines>
  <Paragraphs>0</Paragraphs>
  <ScaleCrop>false</ScaleCrop>
  <Company>M&amp;P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zakharova</dc:creator>
  <cp:keywords/>
  <dc:description/>
  <cp:lastModifiedBy>VIENNA XP</cp:lastModifiedBy>
  <cp:revision>3</cp:revision>
  <dcterms:created xsi:type="dcterms:W3CDTF">2023-08-24T07:00:00Z</dcterms:created>
  <dcterms:modified xsi:type="dcterms:W3CDTF">2023-08-24T07:06:00Z</dcterms:modified>
</cp:coreProperties>
</file>