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EA" w:rsidRPr="006179E6" w:rsidRDefault="001D14EA" w:rsidP="00E269A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778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</w:t>
      </w:r>
    </w:p>
    <w:p w:rsidR="001D14EA" w:rsidRDefault="001D14EA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78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 образовании по образовательным программам дошкольного образования</w:t>
      </w:r>
    </w:p>
    <w:p w:rsidR="001D14EA" w:rsidRPr="00F77890" w:rsidRDefault="001D14EA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tbl>
      <w:tblPr>
        <w:tblW w:w="10314" w:type="dxa"/>
        <w:tblInd w:w="-106" w:type="dxa"/>
        <w:tblLook w:val="00A0"/>
      </w:tblPr>
      <w:tblGrid>
        <w:gridCol w:w="4785"/>
        <w:gridCol w:w="5529"/>
      </w:tblGrid>
      <w:tr w:rsidR="001D14EA" w:rsidRPr="00F77890">
        <w:tc>
          <w:tcPr>
            <w:tcW w:w="4785" w:type="dxa"/>
          </w:tcPr>
          <w:p w:rsidR="001D14EA" w:rsidRPr="00F77890" w:rsidRDefault="001D14EA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5529" w:type="dxa"/>
          </w:tcPr>
          <w:p w:rsidR="001D14EA" w:rsidRDefault="001D14EA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r w:rsidRPr="00F778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«___»_____________ 20___г.</w:t>
            </w:r>
          </w:p>
          <w:p w:rsidR="001D14EA" w:rsidRDefault="001D14EA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14EA" w:rsidRPr="00F77890" w:rsidRDefault="001D14EA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D14EA" w:rsidRDefault="001D14EA" w:rsidP="001D30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2976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казенное дошкольное образовательное учреждение «Детский сад  №28» города Кирова, осуществляющее   образовательную   деятельность  на основании лицензии </w:t>
      </w:r>
      <w:r>
        <w:rPr>
          <w:rFonts w:ascii="Times New Roman" w:hAnsi="Times New Roman" w:cs="Times New Roman"/>
          <w:sz w:val="24"/>
          <w:szCs w:val="24"/>
        </w:rPr>
        <w:t>№ 0889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76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серия 43 Л 01 № 0000644, выданной </w:t>
      </w:r>
      <w:r w:rsidRPr="00297683">
        <w:rPr>
          <w:rFonts w:ascii="Times New Roman" w:hAnsi="Times New Roman" w:cs="Times New Roman"/>
          <w:sz w:val="24"/>
          <w:szCs w:val="24"/>
        </w:rPr>
        <w:t>министерством образования Кировской области</w:t>
      </w:r>
      <w:r w:rsidRPr="002976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25 марта </w:t>
      </w:r>
      <w:r w:rsidRPr="002976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2015 года, именуемое в дальнейшем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«Образовательная организация»</w:t>
      </w:r>
      <w:r w:rsidRPr="002976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в лице заведующего Борисовой Инны Михайловны, действующего на основании Устава, и </w:t>
      </w:r>
    </w:p>
    <w:p w:rsidR="001D14EA" w:rsidRPr="00A32F0E" w:rsidRDefault="001D14EA" w:rsidP="00EB2CE6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 w:rsidRPr="00A236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________,</w:t>
      </w:r>
      <w:r w:rsidRPr="00A32F0E">
        <w:rPr>
          <w:rFonts w:ascii="Times New Roman" w:hAnsi="Times New Roman" w:cs="Times New Roman"/>
          <w:i/>
          <w:iCs/>
        </w:rPr>
        <w:t>фамилия, имя, отчество (при наличии)</w:t>
      </w:r>
    </w:p>
    <w:p w:rsidR="001D14EA" w:rsidRPr="00A236D9" w:rsidRDefault="001D14EA" w:rsidP="00EB2C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именуемый(ая) в дальнейшем «Родитель (законный представитель)», </w:t>
      </w:r>
      <w:r w:rsidRPr="00A236D9">
        <w:rPr>
          <w:rFonts w:ascii="Times New Roman" w:hAnsi="Times New Roman" w:cs="Times New Roman"/>
          <w:sz w:val="24"/>
          <w:szCs w:val="24"/>
        </w:rPr>
        <w:t>в интересах несовершеннолетнего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236D9">
        <w:rPr>
          <w:rFonts w:ascii="Times New Roman" w:hAnsi="Times New Roman" w:cs="Times New Roman"/>
          <w:sz w:val="24"/>
          <w:szCs w:val="24"/>
        </w:rPr>
        <w:t>,</w:t>
      </w:r>
    </w:p>
    <w:p w:rsidR="001D14EA" w:rsidRPr="00A32F0E" w:rsidRDefault="001D14EA" w:rsidP="00EB2CE6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 w:rsidRPr="00A32F0E">
        <w:rPr>
          <w:rFonts w:ascii="Times New Roman" w:hAnsi="Times New Roman" w:cs="Times New Roman"/>
          <w:i/>
          <w:iCs/>
        </w:rPr>
        <w:t>фамилия, имя, отчество (при наличии), дата рождения</w:t>
      </w:r>
    </w:p>
    <w:p w:rsidR="001D14EA" w:rsidRDefault="001D14EA" w:rsidP="00EB2C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</w:p>
    <w:p w:rsidR="001D14EA" w:rsidRDefault="001D14EA" w:rsidP="00EB2C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D14EA" w:rsidRPr="006755C0" w:rsidRDefault="001D14EA" w:rsidP="00EB2CE6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 w:rsidRPr="00A32F0E">
        <w:rPr>
          <w:rFonts w:ascii="Times New Roman" w:hAnsi="Times New Roman" w:cs="Times New Roman"/>
          <w:i/>
          <w:iCs/>
        </w:rPr>
        <w:t>адрес места жительства ребенка с указанием индекса</w:t>
      </w:r>
    </w:p>
    <w:p w:rsidR="001D14EA" w:rsidRDefault="001D14EA" w:rsidP="001D30F6">
      <w:pPr>
        <w:pStyle w:val="ConsPlusNonformat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именуемого (ой) в дальнейшем «</w:t>
      </w:r>
      <w:r w:rsidRPr="00A236D9">
        <w:rPr>
          <w:rFonts w:ascii="Times New Roman" w:hAnsi="Times New Roman" w:cs="Times New Roman"/>
          <w:sz w:val="24"/>
          <w:szCs w:val="24"/>
        </w:rPr>
        <w:t>Воспитанник</w:t>
      </w:r>
      <w:r>
        <w:rPr>
          <w:rFonts w:ascii="Times New Roman" w:hAnsi="Times New Roman" w:cs="Times New Roman"/>
          <w:sz w:val="24"/>
          <w:szCs w:val="24"/>
        </w:rPr>
        <w:t>», совместно именуемые «С</w:t>
      </w:r>
      <w:r w:rsidRPr="00A236D9">
        <w:rPr>
          <w:rFonts w:ascii="Times New Roman" w:hAnsi="Times New Roman" w:cs="Times New Roman"/>
          <w:sz w:val="24"/>
          <w:szCs w:val="24"/>
        </w:rPr>
        <w:t>тороны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236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 xml:space="preserve">заключили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236D9">
        <w:rPr>
          <w:rFonts w:ascii="Times New Roman" w:hAnsi="Times New Roman" w:cs="Times New Roman"/>
          <w:sz w:val="24"/>
          <w:szCs w:val="24"/>
        </w:rPr>
        <w:t>настоящий Договор о нижеследующем:</w:t>
      </w:r>
    </w:p>
    <w:p w:rsidR="001D14EA" w:rsidRDefault="001D14EA" w:rsidP="00EB2C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4EA" w:rsidRPr="00297683" w:rsidRDefault="001D14EA" w:rsidP="00297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D14EA" w:rsidRPr="00297683" w:rsidRDefault="001D14EA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D14EA" w:rsidRPr="00F77890" w:rsidRDefault="001D14EA" w:rsidP="00E269A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F778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Предмет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F778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оговора</w:t>
      </w:r>
    </w:p>
    <w:p w:rsidR="001D14EA" w:rsidRDefault="001D14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1.1. Предметом Договора являе</w:t>
      </w:r>
      <w:r w:rsidRPr="00F778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осуществлении образовательной организацией образовательной </w:t>
      </w:r>
      <w:r w:rsidRPr="00DD0896">
        <w:rPr>
          <w:rFonts w:ascii="Times New Roman" w:hAnsi="Times New Roman" w:cs="Times New Roman"/>
          <w:sz w:val="24"/>
          <w:szCs w:val="24"/>
          <w:lang w:eastAsia="ru-RU"/>
        </w:rPr>
        <w:t>деятельности по образовательной</w:t>
      </w:r>
      <w:r w:rsidRPr="00F778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778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 (далее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778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образовательная программа) в соответствии с федеральным государственным образовательным стандартом дошкольного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целях реализации права Воспитанника на получение бесплатного дошкольного образования, а также осуществление </w:t>
      </w:r>
      <w:r w:rsidRPr="00F778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присмотр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778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уход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за В</w:t>
      </w:r>
      <w:r w:rsidRPr="00F778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оспитанником.</w:t>
      </w:r>
    </w:p>
    <w:p w:rsidR="001D14EA" w:rsidRPr="00A236D9" w:rsidRDefault="001D14EA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6D9">
        <w:rPr>
          <w:rFonts w:ascii="Times New Roman" w:hAnsi="Times New Roman" w:cs="Times New Roman"/>
          <w:sz w:val="24"/>
          <w:szCs w:val="24"/>
        </w:rPr>
        <w:t>1.2. Форма обучения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236D9">
        <w:rPr>
          <w:rFonts w:ascii="Times New Roman" w:hAnsi="Times New Roman" w:cs="Times New Roman"/>
          <w:sz w:val="24"/>
          <w:szCs w:val="24"/>
        </w:rPr>
        <w:t xml:space="preserve"> очная.</w:t>
      </w:r>
    </w:p>
    <w:p w:rsidR="001D14EA" w:rsidRDefault="001D14EA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8"/>
      <w:bookmarkEnd w:id="0"/>
      <w:r>
        <w:rPr>
          <w:rFonts w:ascii="Times New Roman" w:hAnsi="Times New Roman" w:cs="Times New Roman"/>
          <w:sz w:val="24"/>
          <w:szCs w:val="24"/>
        </w:rPr>
        <w:t>1.3</w:t>
      </w:r>
      <w:r w:rsidRPr="00A236D9">
        <w:rPr>
          <w:rFonts w:ascii="Times New Roman" w:hAnsi="Times New Roman" w:cs="Times New Roman"/>
          <w:sz w:val="24"/>
          <w:szCs w:val="24"/>
        </w:rPr>
        <w:t>. Срок освоения образовательной програм</w:t>
      </w:r>
      <w:r>
        <w:rPr>
          <w:rFonts w:ascii="Times New Roman" w:hAnsi="Times New Roman" w:cs="Times New Roman"/>
          <w:sz w:val="24"/>
          <w:szCs w:val="24"/>
        </w:rPr>
        <w:t>мы (продолжительность обучения):</w:t>
      </w:r>
    </w:p>
    <w:p w:rsidR="001D14EA" w:rsidRDefault="001D14EA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группе раннего развития </w:t>
      </w:r>
      <w:r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1D14EA" w:rsidRDefault="001D14EA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младшей дошкольной группе </w:t>
      </w:r>
      <w:r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1D14EA" w:rsidRDefault="001D14EA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средней дошкольной группе </w:t>
      </w:r>
      <w:r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1D14EA" w:rsidRDefault="001D14EA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старшей дошкольной группе </w:t>
      </w:r>
      <w:r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1D14EA" w:rsidRDefault="001D14EA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подготовительной группе </w:t>
      </w:r>
      <w:r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1D14EA" w:rsidRDefault="001D14EA" w:rsidP="005A23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 _____________ 20___ г. по «__» _____________ 20___ г.</w:t>
      </w:r>
    </w:p>
    <w:p w:rsidR="001D14EA" w:rsidRDefault="001D14EA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Режим пребывания в</w:t>
      </w:r>
      <w:r w:rsidRPr="00A236D9">
        <w:rPr>
          <w:rFonts w:ascii="Times New Roman" w:hAnsi="Times New Roman" w:cs="Times New Roman"/>
          <w:sz w:val="24"/>
          <w:szCs w:val="24"/>
        </w:rPr>
        <w:t>оспитанник</w:t>
      </w:r>
      <w:r>
        <w:rPr>
          <w:rFonts w:ascii="Times New Roman" w:hAnsi="Times New Roman" w:cs="Times New Roman"/>
          <w:sz w:val="24"/>
          <w:szCs w:val="24"/>
        </w:rPr>
        <w:t>а в образовательной организации: с 6.30 часов до 18.30 часов при пятидневной рабочей неделе</w:t>
      </w:r>
      <w:r>
        <w:rPr>
          <w:rFonts w:ascii="Times New Roman" w:hAnsi="Times New Roman" w:cs="Times New Roman"/>
        </w:rPr>
        <w:t>(</w:t>
      </w:r>
      <w:r w:rsidRPr="00315430">
        <w:rPr>
          <w:rFonts w:ascii="Times New Roman" w:hAnsi="Times New Roman" w:cs="Times New Roman"/>
          <w:sz w:val="24"/>
          <w:szCs w:val="24"/>
        </w:rPr>
        <w:t>понедельник-пятница), суббота, воскресенье – выходные дни.</w:t>
      </w:r>
    </w:p>
    <w:p w:rsidR="001D14EA" w:rsidRPr="0038783B" w:rsidRDefault="001D14EA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83B">
        <w:rPr>
          <w:rFonts w:ascii="Times New Roman" w:hAnsi="Times New Roman" w:cs="Times New Roman"/>
          <w:sz w:val="24"/>
          <w:szCs w:val="24"/>
        </w:rPr>
        <w:t xml:space="preserve">Режим пребывания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8783B">
        <w:rPr>
          <w:rFonts w:ascii="Times New Roman" w:hAnsi="Times New Roman" w:cs="Times New Roman"/>
          <w:sz w:val="24"/>
          <w:szCs w:val="24"/>
        </w:rPr>
        <w:t xml:space="preserve">оспитанника может быть изменен локальным нормативным актом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8783B">
        <w:rPr>
          <w:rFonts w:ascii="Times New Roman" w:hAnsi="Times New Roman" w:cs="Times New Roman"/>
          <w:sz w:val="24"/>
          <w:szCs w:val="24"/>
        </w:rPr>
        <w:t>бразовательной организации в случаях, установленных законодательством Российской Федерации.</w:t>
      </w:r>
    </w:p>
    <w:p w:rsidR="001D14EA" w:rsidRPr="00E269A2" w:rsidRDefault="001D14EA" w:rsidP="00A942B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FA7C95">
        <w:rPr>
          <w:rFonts w:ascii="Times New Roman" w:hAnsi="Times New Roman" w:cs="Times New Roman"/>
          <w:sz w:val="24"/>
          <w:szCs w:val="24"/>
        </w:rPr>
        <w:t>. Воспитанник зачисляется в группу</w:t>
      </w:r>
      <w:r>
        <w:rPr>
          <w:rFonts w:ascii="Times New Roman" w:hAnsi="Times New Roman" w:cs="Times New Roman"/>
          <w:sz w:val="24"/>
          <w:szCs w:val="24"/>
        </w:rPr>
        <w:t xml:space="preserve"> следующей направленности: </w:t>
      </w:r>
    </w:p>
    <w:p w:rsidR="001D14EA" w:rsidRDefault="001D14EA" w:rsidP="00A942B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269A2">
        <w:rPr>
          <w:rFonts w:ascii="Times New Roman" w:hAnsi="Times New Roman" w:cs="Times New Roman"/>
          <w:sz w:val="24"/>
          <w:szCs w:val="24"/>
        </w:rPr>
        <w:t>бщеразвивающей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компенсирующей</w:t>
      </w:r>
      <w:r w:rsidRPr="00E269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ebdings" w:char="F063"/>
      </w:r>
      <w:r w:rsidRPr="00E269A2">
        <w:rPr>
          <w:rFonts w:ascii="Times New Roman" w:hAnsi="Times New Roman" w:cs="Times New Roman"/>
          <w:sz w:val="24"/>
          <w:szCs w:val="24"/>
        </w:rPr>
        <w:t xml:space="preserve">комбинированной </w:t>
      </w:r>
      <w:r>
        <w:rPr>
          <w:rFonts w:ascii="Times New Roman" w:hAnsi="Times New Roman" w:cs="Times New Roman"/>
          <w:sz w:val="24"/>
          <w:szCs w:val="24"/>
        </w:rPr>
        <w:sym w:font="Webdings" w:char="F063"/>
      </w:r>
      <w:r w:rsidRPr="00E269A2">
        <w:rPr>
          <w:rFonts w:ascii="Times New Roman" w:hAnsi="Times New Roman" w:cs="Times New Roman"/>
          <w:sz w:val="24"/>
          <w:szCs w:val="24"/>
        </w:rPr>
        <w:t>оздоровительной</w:t>
      </w:r>
      <w:r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14EA" w:rsidRPr="00BA03CF" w:rsidRDefault="001D14EA" w:rsidP="001D4C1E">
      <w:pPr>
        <w:pStyle w:val="List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1.6. </w:t>
      </w:r>
      <w:r w:rsidRPr="00BA03CF">
        <w:rPr>
          <w:rFonts w:ascii="Times New Roman" w:hAnsi="Times New Roman" w:cs="Times New Roman"/>
        </w:rPr>
        <w:t>В образовательной организации создаются условия для изучения русского языка как государственного языка Российской Федерации.</w:t>
      </w:r>
    </w:p>
    <w:p w:rsidR="001D14EA" w:rsidRDefault="001D14EA" w:rsidP="00BA03CF">
      <w:pPr>
        <w:pStyle w:val="List"/>
        <w:ind w:left="0" w:firstLine="708"/>
        <w:jc w:val="both"/>
        <w:rPr>
          <w:rFonts w:ascii="Times New Roman" w:hAnsi="Times New Roman" w:cs="Times New Roman"/>
        </w:rPr>
      </w:pPr>
      <w:r w:rsidRPr="00BA03CF">
        <w:rPr>
          <w:rFonts w:ascii="Times New Roman" w:hAnsi="Times New Roman" w:cs="Times New Roman"/>
        </w:rPr>
        <w:t>Язык, языки воспитания и обучения в образовательной организации определяются локальными нормативными актами образовательной организации в соответствии с законодательством Российской Федерации.</w:t>
      </w:r>
    </w:p>
    <w:p w:rsidR="001D14EA" w:rsidRPr="001E7D50" w:rsidRDefault="001D14EA" w:rsidP="00E2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778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1E7D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Права и обязанности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1E7D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торон</w:t>
      </w:r>
    </w:p>
    <w:p w:rsidR="001D14EA" w:rsidRPr="002E29FA" w:rsidRDefault="001D14EA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E29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2.1. Образовательная организация вправе:</w:t>
      </w:r>
    </w:p>
    <w:p w:rsidR="001D14EA" w:rsidRPr="00A078D3" w:rsidRDefault="001D14EA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78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деятельность,</w:t>
      </w:r>
      <w:r w:rsidRPr="00A078D3">
        <w:rPr>
          <w:rFonts w:ascii="Times New Roman" w:hAnsi="Times New Roman" w:cs="Times New Roman"/>
          <w:sz w:val="24"/>
          <w:szCs w:val="24"/>
        </w:rPr>
        <w:t xml:space="preserve"> определять содержание образования, выбирать учебно-методическое обеспечение, образовательные технологии по реализуемой образовательной программе.</w:t>
      </w:r>
    </w:p>
    <w:p w:rsidR="001D14EA" w:rsidRPr="00A078D3" w:rsidRDefault="001D14EA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8D3">
        <w:rPr>
          <w:rFonts w:ascii="Times New Roman" w:hAnsi="Times New Roman" w:cs="Times New Roman"/>
          <w:sz w:val="24"/>
          <w:szCs w:val="24"/>
        </w:rPr>
        <w:t>2.1.2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78D3">
        <w:rPr>
          <w:rFonts w:ascii="Times New Roman" w:hAnsi="Times New Roman" w:cs="Times New Roman"/>
          <w:sz w:val="24"/>
          <w:szCs w:val="24"/>
        </w:rPr>
        <w:t xml:space="preserve">Оказывать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078D3">
        <w:rPr>
          <w:rFonts w:ascii="Times New Roman" w:hAnsi="Times New Roman" w:cs="Times New Roman"/>
          <w:sz w:val="24"/>
          <w:szCs w:val="24"/>
        </w:rPr>
        <w:t>оспитаннику разрешенные уставом платные образовательные услуги с согласия родителей (законных представителей) на добровольной основе путем заключения соответствующего договора.</w:t>
      </w:r>
    </w:p>
    <w:p w:rsidR="001D14EA" w:rsidRPr="00A078D3" w:rsidRDefault="001D14EA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8D3">
        <w:rPr>
          <w:rFonts w:ascii="Times New Roman" w:hAnsi="Times New Roman" w:cs="Times New Roman"/>
          <w:color w:val="000000"/>
          <w:sz w:val="24"/>
          <w:szCs w:val="24"/>
        </w:rPr>
        <w:t xml:space="preserve">2.1.3. </w:t>
      </w:r>
      <w:r w:rsidRPr="00A078D3">
        <w:rPr>
          <w:rFonts w:ascii="Times New Roman" w:hAnsi="Times New Roman" w:cs="Times New Roman"/>
          <w:sz w:val="24"/>
          <w:szCs w:val="24"/>
        </w:rPr>
        <w:t>Приостанавливать образовательные отношения в случаях и порядке, предусмотренных действующим законодательством, санитарными нормами и правилами, локальными нормативными актами образовательной организации.</w:t>
      </w:r>
    </w:p>
    <w:p w:rsidR="001D14EA" w:rsidRPr="00A078D3" w:rsidRDefault="001D14EA" w:rsidP="00A94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8D3">
        <w:rPr>
          <w:rFonts w:ascii="Times New Roman" w:hAnsi="Times New Roman" w:cs="Times New Roman"/>
          <w:sz w:val="24"/>
          <w:szCs w:val="24"/>
        </w:rPr>
        <w:t xml:space="preserve">2.1.4. </w:t>
      </w:r>
      <w:r w:rsidRPr="0017716C">
        <w:rPr>
          <w:rFonts w:ascii="Times New Roman" w:hAnsi="Times New Roman" w:cs="Times New Roman"/>
          <w:sz w:val="24"/>
          <w:szCs w:val="24"/>
        </w:rPr>
        <w:t xml:space="preserve">Осуществлять перевод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7716C">
        <w:rPr>
          <w:rFonts w:ascii="Times New Roman" w:hAnsi="Times New Roman" w:cs="Times New Roman"/>
          <w:sz w:val="24"/>
          <w:szCs w:val="24"/>
        </w:rPr>
        <w:t>оспитанника из одной группы в другую группу в случаях</w:t>
      </w:r>
      <w:r w:rsidRPr="00A078D3">
        <w:rPr>
          <w:rFonts w:ascii="Times New Roman" w:hAnsi="Times New Roman" w:cs="Times New Roman"/>
          <w:sz w:val="24"/>
          <w:szCs w:val="24"/>
        </w:rPr>
        <w:t xml:space="preserve"> и порядке, установленных законодательством, санитарными нормами и правилами, локальными нормативными актами образовательной организации. </w:t>
      </w:r>
    </w:p>
    <w:p w:rsidR="001D14EA" w:rsidRPr="00A078D3" w:rsidRDefault="001D14EA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8D3">
        <w:rPr>
          <w:rFonts w:ascii="Times New Roman" w:hAnsi="Times New Roman" w:cs="Times New Roman"/>
          <w:sz w:val="24"/>
          <w:szCs w:val="24"/>
        </w:rPr>
        <w:t xml:space="preserve">2.1.5. Проводить видеосъемку (видеонаблюдение) на территории и в помещениях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078D3">
        <w:rPr>
          <w:rFonts w:ascii="Times New Roman" w:hAnsi="Times New Roman" w:cs="Times New Roman"/>
          <w:sz w:val="24"/>
          <w:szCs w:val="24"/>
        </w:rPr>
        <w:t>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в целях обеспечения</w:t>
      </w:r>
      <w:r w:rsidRPr="00A078D3">
        <w:rPr>
          <w:rFonts w:ascii="Times New Roman" w:hAnsi="Times New Roman" w:cs="Times New Roman"/>
          <w:sz w:val="24"/>
          <w:szCs w:val="24"/>
        </w:rPr>
        <w:t xml:space="preserve"> безопасности организации образовательного процесса. </w:t>
      </w:r>
    </w:p>
    <w:p w:rsidR="001D14EA" w:rsidRPr="00A078D3" w:rsidRDefault="001D14EA" w:rsidP="00A942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8D3">
        <w:rPr>
          <w:rFonts w:ascii="Times New Roman" w:hAnsi="Times New Roman" w:cs="Times New Roman"/>
          <w:sz w:val="24"/>
          <w:szCs w:val="24"/>
        </w:rPr>
        <w:t xml:space="preserve">2.1.6. Оказывать консультативную и методическую помощь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078D3">
        <w:rPr>
          <w:rFonts w:ascii="Times New Roman" w:hAnsi="Times New Roman" w:cs="Times New Roman"/>
          <w:sz w:val="24"/>
          <w:szCs w:val="24"/>
        </w:rPr>
        <w:t xml:space="preserve">одителям (законным представителям) по вопросам воспитания, обучения и развития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078D3">
        <w:rPr>
          <w:rFonts w:ascii="Times New Roman" w:hAnsi="Times New Roman" w:cs="Times New Roman"/>
          <w:sz w:val="24"/>
          <w:szCs w:val="24"/>
        </w:rPr>
        <w:t xml:space="preserve">оспитанника (в рамках компетенции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078D3">
        <w:rPr>
          <w:rFonts w:ascii="Times New Roman" w:hAnsi="Times New Roman" w:cs="Times New Roman"/>
          <w:sz w:val="24"/>
          <w:szCs w:val="24"/>
        </w:rPr>
        <w:t>бразовательной организации).</w:t>
      </w:r>
    </w:p>
    <w:p w:rsidR="001D14EA" w:rsidRPr="006803D5" w:rsidRDefault="001D14EA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8D3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078D3">
        <w:rPr>
          <w:rFonts w:ascii="Times New Roman" w:hAnsi="Times New Roman" w:cs="Times New Roman"/>
          <w:sz w:val="24"/>
          <w:szCs w:val="24"/>
        </w:rPr>
        <w:t xml:space="preserve">. Осуществлять иные права в соответствии </w:t>
      </w:r>
      <w:r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:rsidR="001D14EA" w:rsidRPr="002E29FA" w:rsidRDefault="001D14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E29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2.2. Родители (законные представители) вправе:</w:t>
      </w:r>
    </w:p>
    <w:p w:rsidR="001D14EA" w:rsidRPr="006D39EA" w:rsidRDefault="001D14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2.2.1. Знакомиться с У</w:t>
      </w:r>
      <w:r w:rsidRPr="006D39EA">
        <w:rPr>
          <w:rFonts w:ascii="Times New Roman" w:hAnsi="Times New Roman" w:cs="Times New Roman"/>
          <w:sz w:val="24"/>
          <w:szCs w:val="24"/>
        </w:rPr>
        <w:t xml:space="preserve">ставом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D39EA">
        <w:rPr>
          <w:rFonts w:ascii="Times New Roman" w:hAnsi="Times New Roman" w:cs="Times New Roman"/>
          <w:sz w:val="24"/>
          <w:szCs w:val="24"/>
        </w:rPr>
        <w:t>бразовательной организации,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деятельности.</w:t>
      </w:r>
    </w:p>
    <w:p w:rsidR="001D14EA" w:rsidRDefault="001D14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9EA">
        <w:rPr>
          <w:rFonts w:ascii="Times New Roman" w:hAnsi="Times New Roman" w:cs="Times New Roman"/>
          <w:sz w:val="24"/>
          <w:szCs w:val="24"/>
          <w:lang w:eastAsia="ru-RU"/>
        </w:rPr>
        <w:t xml:space="preserve">2.2.2. </w:t>
      </w:r>
      <w:r w:rsidRPr="006D39EA">
        <w:rPr>
          <w:rFonts w:ascii="Times New Roman" w:hAnsi="Times New Roman" w:cs="Times New Roman"/>
          <w:sz w:val="24"/>
          <w:szCs w:val="24"/>
        </w:rPr>
        <w:t>Знакомиться с содержанием образования, используемыми методами обучения и воспитания, образовательными технологиями</w:t>
      </w:r>
    </w:p>
    <w:p w:rsidR="001D14EA" w:rsidRPr="00262BCC" w:rsidRDefault="001D14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</w:t>
      </w:r>
      <w:r w:rsidRPr="00262BCC">
        <w:rPr>
          <w:rFonts w:ascii="Times New Roman" w:hAnsi="Times New Roman" w:cs="Times New Roman"/>
          <w:sz w:val="24"/>
          <w:szCs w:val="24"/>
        </w:rPr>
        <w:t xml:space="preserve">. Принимать участие в управлении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62BCC">
        <w:rPr>
          <w:rFonts w:ascii="Times New Roman" w:hAnsi="Times New Roman" w:cs="Times New Roman"/>
          <w:sz w:val="24"/>
          <w:szCs w:val="24"/>
        </w:rPr>
        <w:t xml:space="preserve">бразовательной организацией в форме и порядке, определяемой ее Уставом, </w:t>
      </w:r>
      <w:r>
        <w:rPr>
          <w:rFonts w:ascii="Times New Roman" w:hAnsi="Times New Roman" w:cs="Times New Roman"/>
          <w:sz w:val="24"/>
          <w:szCs w:val="24"/>
        </w:rPr>
        <w:t>локальными нормативными актами о</w:t>
      </w:r>
      <w:r w:rsidRPr="00262BCC">
        <w:rPr>
          <w:rFonts w:ascii="Times New Roman" w:hAnsi="Times New Roman" w:cs="Times New Roman"/>
          <w:sz w:val="24"/>
          <w:szCs w:val="24"/>
        </w:rPr>
        <w:t>бразовательной организации.</w:t>
      </w:r>
    </w:p>
    <w:p w:rsidR="001D14EA" w:rsidRPr="00C66962" w:rsidRDefault="001D14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BCC">
        <w:rPr>
          <w:rFonts w:ascii="Times New Roman" w:hAnsi="Times New Roman" w:cs="Times New Roman"/>
          <w:sz w:val="24"/>
          <w:szCs w:val="24"/>
        </w:rPr>
        <w:t>2.2.4. Защищать</w:t>
      </w:r>
      <w:r w:rsidRPr="00C66962">
        <w:rPr>
          <w:rFonts w:ascii="Times New Roman" w:hAnsi="Times New Roman" w:cs="Times New Roman"/>
          <w:sz w:val="24"/>
          <w:szCs w:val="24"/>
        </w:rPr>
        <w:t xml:space="preserve"> права и законные интересы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66962">
        <w:rPr>
          <w:rFonts w:ascii="Times New Roman" w:hAnsi="Times New Roman" w:cs="Times New Roman"/>
          <w:sz w:val="24"/>
          <w:szCs w:val="24"/>
        </w:rPr>
        <w:t>оспитанника.</w:t>
      </w:r>
    </w:p>
    <w:p w:rsidR="001D14EA" w:rsidRPr="00C66962" w:rsidRDefault="001D14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6962">
        <w:rPr>
          <w:rFonts w:ascii="Times New Roman" w:hAnsi="Times New Roman" w:cs="Times New Roman"/>
          <w:sz w:val="24"/>
          <w:szCs w:val="24"/>
          <w:lang w:eastAsia="ru-RU"/>
        </w:rPr>
        <w:t xml:space="preserve">2.2.5. Получать информацию о поведении, эмоциональном состоянии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C66962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оспитанника во время его пребывания в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C66962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организации, его развитии и способностях, отношении к образовательной деятельности.</w:t>
      </w:r>
    </w:p>
    <w:p w:rsidR="001D14EA" w:rsidRPr="00C66962" w:rsidRDefault="001D14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962">
        <w:rPr>
          <w:rFonts w:ascii="Times New Roman" w:hAnsi="Times New Roman" w:cs="Times New Roman"/>
          <w:sz w:val="24"/>
          <w:szCs w:val="24"/>
          <w:lang w:eastAsia="ru-RU"/>
        </w:rPr>
        <w:t>2.2.6.</w:t>
      </w:r>
      <w:r w:rsidRPr="00C66962">
        <w:rPr>
          <w:rFonts w:ascii="Times New Roman" w:hAnsi="Times New Roman" w:cs="Times New Roman"/>
          <w:sz w:val="24"/>
          <w:szCs w:val="24"/>
        </w:rPr>
        <w:t xml:space="preserve"> Получать информацию о</w:t>
      </w:r>
      <w:r>
        <w:rPr>
          <w:rFonts w:ascii="Times New Roman" w:hAnsi="Times New Roman" w:cs="Times New Roman"/>
          <w:sz w:val="24"/>
          <w:szCs w:val="24"/>
        </w:rPr>
        <w:t>бо</w:t>
      </w:r>
      <w:r w:rsidRPr="00C66962">
        <w:rPr>
          <w:rFonts w:ascii="Times New Roman" w:hAnsi="Times New Roman" w:cs="Times New Roman"/>
          <w:sz w:val="24"/>
          <w:szCs w:val="24"/>
        </w:rPr>
        <w:t xml:space="preserve"> всех видах планируемых обследований (психологических, психолого-педагогических)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66962">
        <w:rPr>
          <w:rFonts w:ascii="Times New Roman" w:hAnsi="Times New Roman" w:cs="Times New Roman"/>
          <w:sz w:val="24"/>
          <w:szCs w:val="24"/>
        </w:rPr>
        <w:t xml:space="preserve">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66962">
        <w:rPr>
          <w:rFonts w:ascii="Times New Roman" w:hAnsi="Times New Roman" w:cs="Times New Roman"/>
          <w:sz w:val="24"/>
          <w:szCs w:val="24"/>
        </w:rPr>
        <w:t>оспитанника.</w:t>
      </w:r>
    </w:p>
    <w:p w:rsidR="001D14EA" w:rsidRDefault="001D14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6962">
        <w:rPr>
          <w:rFonts w:ascii="Times New Roman" w:hAnsi="Times New Roman" w:cs="Times New Roman"/>
          <w:sz w:val="24"/>
          <w:szCs w:val="24"/>
          <w:lang w:eastAsia="ru-RU"/>
        </w:rPr>
        <w:t xml:space="preserve">2.2.7. Выбирать виды платных образовательных услуг, заключать с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C66962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организацией договор об оказании таких услуг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C66962">
        <w:rPr>
          <w:rFonts w:ascii="Times New Roman" w:hAnsi="Times New Roman" w:cs="Times New Roman"/>
          <w:sz w:val="24"/>
          <w:szCs w:val="24"/>
          <w:lang w:eastAsia="ru-RU"/>
        </w:rPr>
        <w:t>оспитаннику.</w:t>
      </w:r>
    </w:p>
    <w:p w:rsidR="001D14EA" w:rsidRPr="00C66962" w:rsidRDefault="001D14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6962">
        <w:rPr>
          <w:rFonts w:ascii="Times New Roman" w:hAnsi="Times New Roman" w:cs="Times New Roman"/>
          <w:sz w:val="24"/>
          <w:szCs w:val="24"/>
          <w:lang w:eastAsia="ru-RU"/>
        </w:rPr>
        <w:t xml:space="preserve">2.2.8. Находиться с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C66962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на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C66962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организации в период его адаптации в течение 2-х дней по 2 часа при наличии справки о состоянии здоровья из лечебного учреждения.</w:t>
      </w:r>
    </w:p>
    <w:p w:rsidR="001D14EA" w:rsidRDefault="001D14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6962">
        <w:rPr>
          <w:rFonts w:ascii="Times New Roman" w:hAnsi="Times New Roman" w:cs="Times New Roman"/>
          <w:sz w:val="24"/>
          <w:szCs w:val="24"/>
          <w:lang w:eastAsia="ru-RU"/>
        </w:rPr>
        <w:t xml:space="preserve">2.2.9. Принимать участие в организации и проведении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C66962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организацией совместных мероприятий с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C66962">
        <w:rPr>
          <w:rFonts w:ascii="Times New Roman" w:hAnsi="Times New Roman" w:cs="Times New Roman"/>
          <w:sz w:val="24"/>
          <w:szCs w:val="24"/>
          <w:lang w:eastAsia="ru-RU"/>
        </w:rPr>
        <w:t>оспитанниками (утренники, развлечения, физкультурные праздники и др.).</w:t>
      </w:r>
    </w:p>
    <w:p w:rsidR="001D14EA" w:rsidRPr="00C66962" w:rsidRDefault="001D14EA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A078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078D3">
        <w:rPr>
          <w:rFonts w:ascii="Times New Roman" w:hAnsi="Times New Roman" w:cs="Times New Roman"/>
          <w:sz w:val="24"/>
          <w:szCs w:val="24"/>
        </w:rPr>
        <w:t xml:space="preserve">. Осуществлять иные права в соответствии </w:t>
      </w:r>
      <w:r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:rsidR="001D14EA" w:rsidRPr="002E29FA" w:rsidRDefault="001D14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E29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2.3. Образовательная организация обязана:</w:t>
      </w:r>
    </w:p>
    <w:p w:rsidR="001D14EA" w:rsidRPr="0007647C" w:rsidRDefault="001D14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2.3.1. О</w:t>
      </w:r>
      <w:r w:rsidRPr="0007647C">
        <w:rPr>
          <w:rFonts w:ascii="Times New Roman" w:hAnsi="Times New Roman" w:cs="Times New Roman"/>
          <w:sz w:val="24"/>
          <w:szCs w:val="24"/>
        </w:rPr>
        <w:t xml:space="preserve">беспечивать реализацию в полном объеме образовательной программы,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7647C">
        <w:rPr>
          <w:rFonts w:ascii="Times New Roman" w:hAnsi="Times New Roman" w:cs="Times New Roman"/>
          <w:sz w:val="24"/>
          <w:szCs w:val="24"/>
        </w:rPr>
        <w:t>оспитанника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14EA" w:rsidRPr="006D39EA" w:rsidRDefault="001D14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С</w:t>
      </w:r>
      <w:r w:rsidRPr="0007647C">
        <w:rPr>
          <w:rFonts w:ascii="Times New Roman" w:hAnsi="Times New Roman" w:cs="Times New Roman"/>
          <w:sz w:val="24"/>
          <w:szCs w:val="24"/>
        </w:rPr>
        <w:t xml:space="preserve">оздавать безопасные условия обучения, воспитания, присмотра и ухода за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7647C">
        <w:rPr>
          <w:rFonts w:ascii="Times New Roman" w:hAnsi="Times New Roman" w:cs="Times New Roman"/>
          <w:sz w:val="24"/>
          <w:szCs w:val="24"/>
        </w:rPr>
        <w:t>оспитанником</w:t>
      </w:r>
      <w:r>
        <w:rPr>
          <w:rFonts w:ascii="Times New Roman" w:hAnsi="Times New Roman" w:cs="Times New Roman"/>
          <w:sz w:val="24"/>
          <w:szCs w:val="24"/>
        </w:rPr>
        <w:t xml:space="preserve">, содержания в образовательной организации </w:t>
      </w:r>
      <w:r w:rsidRPr="0007647C">
        <w:rPr>
          <w:rFonts w:ascii="Times New Roman" w:hAnsi="Times New Roman" w:cs="Times New Roman"/>
          <w:sz w:val="24"/>
          <w:szCs w:val="24"/>
        </w:rPr>
        <w:t xml:space="preserve">в соответствии с установленными </w:t>
      </w:r>
      <w:r w:rsidRPr="006D39EA">
        <w:rPr>
          <w:rFonts w:ascii="Times New Roman" w:hAnsi="Times New Roman" w:cs="Times New Roman"/>
          <w:sz w:val="24"/>
          <w:szCs w:val="24"/>
        </w:rPr>
        <w:t>нормами, обеспечивающими его жизнь и здоровье.</w:t>
      </w:r>
    </w:p>
    <w:p w:rsidR="001D14EA" w:rsidRPr="006D39EA" w:rsidRDefault="001D14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D39EA">
        <w:rPr>
          <w:rFonts w:ascii="Times New Roman" w:hAnsi="Times New Roman" w:cs="Times New Roman"/>
          <w:sz w:val="24"/>
          <w:szCs w:val="24"/>
        </w:rPr>
        <w:t xml:space="preserve">2.3.3. Соблюдать права и свободы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D39EA">
        <w:rPr>
          <w:rFonts w:ascii="Times New Roman" w:hAnsi="Times New Roman" w:cs="Times New Roman"/>
          <w:sz w:val="24"/>
          <w:szCs w:val="24"/>
        </w:rPr>
        <w:t xml:space="preserve">оспитанника,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D39EA">
        <w:rPr>
          <w:rFonts w:ascii="Times New Roman" w:hAnsi="Times New Roman" w:cs="Times New Roman"/>
          <w:sz w:val="24"/>
          <w:szCs w:val="24"/>
        </w:rPr>
        <w:t>одителей (</w:t>
      </w:r>
      <w:hyperlink r:id="rId7" w:history="1">
        <w:r w:rsidRPr="006D39EA">
          <w:rPr>
            <w:rFonts w:ascii="Times New Roman" w:hAnsi="Times New Roman" w:cs="Times New Roman"/>
            <w:sz w:val="24"/>
            <w:szCs w:val="24"/>
          </w:rPr>
          <w:t>законных представителей</w:t>
        </w:r>
      </w:hyperlink>
      <w:r w:rsidRPr="006D39EA">
        <w:rPr>
          <w:rFonts w:ascii="Times New Roman" w:hAnsi="Times New Roman" w:cs="Times New Roman"/>
          <w:sz w:val="24"/>
          <w:szCs w:val="24"/>
        </w:rPr>
        <w:t>).</w:t>
      </w:r>
    </w:p>
    <w:p w:rsidR="001D14EA" w:rsidRPr="006D39EA" w:rsidRDefault="001D14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D39EA">
        <w:rPr>
          <w:rFonts w:ascii="Times New Roman" w:hAnsi="Times New Roman" w:cs="Times New Roman"/>
          <w:sz w:val="24"/>
          <w:szCs w:val="24"/>
          <w:lang w:eastAsia="ru-RU"/>
        </w:rPr>
        <w:t xml:space="preserve">2.3.4. Обеспечить </w:t>
      </w: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6D39EA">
        <w:rPr>
          <w:rFonts w:ascii="Times New Roman" w:hAnsi="Times New Roman" w:cs="Times New Roman"/>
          <w:sz w:val="24"/>
          <w:szCs w:val="24"/>
          <w:lang w:eastAsia="ru-RU"/>
        </w:rPr>
        <w:t>одителям (законным представителям) доступ 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информации для ознакомления с У</w:t>
      </w:r>
      <w:r w:rsidRPr="006D39EA">
        <w:rPr>
          <w:rFonts w:ascii="Times New Roman" w:hAnsi="Times New Roman" w:cs="Times New Roman"/>
          <w:sz w:val="24"/>
          <w:szCs w:val="24"/>
          <w:lang w:eastAsia="ru-RU"/>
        </w:rPr>
        <w:t>ставом образовательной организации, с лицензией на осуществление образовательной деятельности,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39EA">
        <w:rPr>
          <w:rFonts w:ascii="Times New Roman" w:hAnsi="Times New Roman" w:cs="Times New Roman"/>
          <w:sz w:val="24"/>
          <w:szCs w:val="24"/>
        </w:rPr>
        <w:t>с учебно-программной документацией и другими документами, регламентирующими организацию и осуществление образовательной деятельности.</w:t>
      </w:r>
    </w:p>
    <w:p w:rsidR="001D14EA" w:rsidRPr="006D39EA" w:rsidRDefault="001D14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9EA">
        <w:rPr>
          <w:rFonts w:ascii="Times New Roman" w:hAnsi="Times New Roman" w:cs="Times New Roman"/>
          <w:sz w:val="24"/>
          <w:szCs w:val="24"/>
        </w:rPr>
        <w:t>2.3.5. Довести до родителей (законных представителей) информацию, содержащую сведения о предоставлении платных образовательных услуг.</w:t>
      </w:r>
    </w:p>
    <w:p w:rsidR="001D14EA" w:rsidRPr="006D39EA" w:rsidRDefault="001D14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9EA">
        <w:rPr>
          <w:rFonts w:ascii="Times New Roman" w:hAnsi="Times New Roman" w:cs="Times New Roman"/>
          <w:sz w:val="24"/>
          <w:szCs w:val="24"/>
        </w:rPr>
        <w:t>2.3.6. Обеспечивать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6D39EA">
        <w:rPr>
          <w:rFonts w:ascii="Times New Roman" w:hAnsi="Times New Roman" w:cs="Times New Roman"/>
          <w:sz w:val="24"/>
          <w:szCs w:val="24"/>
        </w:rPr>
        <w:t>оспитанника необходимым сбалансированным 5-разовым питанием в соответствии с требованиями санитарных норм и правил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14EA" w:rsidRPr="00945A20" w:rsidRDefault="001D14EA" w:rsidP="00945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9EA">
        <w:rPr>
          <w:rFonts w:ascii="Times New Roman" w:hAnsi="Times New Roman" w:cs="Times New Roman"/>
          <w:sz w:val="24"/>
          <w:szCs w:val="24"/>
        </w:rPr>
        <w:t xml:space="preserve">2.3.7. При обработке персональных данных обеспечивать соблюдение требований Федерального </w:t>
      </w:r>
      <w:hyperlink r:id="rId8" w:history="1">
        <w:r w:rsidRPr="006D39E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D39EA">
        <w:rPr>
          <w:rFonts w:ascii="Times New Roman" w:hAnsi="Times New Roman" w:cs="Times New Roman"/>
          <w:sz w:val="24"/>
          <w:szCs w:val="24"/>
        </w:rPr>
        <w:t xml:space="preserve"> от 27.07.2006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D39EA">
        <w:rPr>
          <w:rFonts w:ascii="Times New Roman" w:hAnsi="Times New Roman" w:cs="Times New Roman"/>
          <w:sz w:val="24"/>
          <w:szCs w:val="24"/>
        </w:rPr>
        <w:t>152-ФЗ «О персональных данных».</w:t>
      </w:r>
    </w:p>
    <w:p w:rsidR="001D14EA" w:rsidRPr="002E29FA" w:rsidRDefault="001D14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E29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2.4. Родители (законные представители) обязаны:</w:t>
      </w:r>
    </w:p>
    <w:p w:rsidR="001D14EA" w:rsidRPr="00C66962" w:rsidRDefault="001D14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2.4.1. С</w:t>
      </w:r>
      <w:r w:rsidRPr="00C66962">
        <w:rPr>
          <w:rFonts w:ascii="Times New Roman" w:hAnsi="Times New Roman" w:cs="Times New Roman"/>
          <w:sz w:val="24"/>
          <w:szCs w:val="24"/>
        </w:rPr>
        <w:t xml:space="preserve">облюдать правила внутреннего распорядка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66962">
        <w:rPr>
          <w:rFonts w:ascii="Times New Roman" w:hAnsi="Times New Roman" w:cs="Times New Roman"/>
          <w:sz w:val="24"/>
          <w:szCs w:val="24"/>
        </w:rPr>
        <w:t xml:space="preserve">бразовательной организации, требования локальных нормативных актов, которые устанавливают порядок регламентации образовательных отношений между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66962">
        <w:rPr>
          <w:rFonts w:ascii="Times New Roman" w:hAnsi="Times New Roman" w:cs="Times New Roman"/>
          <w:sz w:val="24"/>
          <w:szCs w:val="24"/>
        </w:rPr>
        <w:t xml:space="preserve">бразовательной организацией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66962">
        <w:rPr>
          <w:rFonts w:ascii="Times New Roman" w:hAnsi="Times New Roman" w:cs="Times New Roman"/>
          <w:sz w:val="24"/>
          <w:szCs w:val="24"/>
        </w:rPr>
        <w:t>родителями (законными представителями) воспитанников и оформления возникновения, приостановления и прекращения этих отношений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14EA" w:rsidRPr="00386795" w:rsidRDefault="001D14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86795">
        <w:rPr>
          <w:rFonts w:ascii="Times New Roman" w:hAnsi="Times New Roman" w:cs="Times New Roman"/>
          <w:sz w:val="24"/>
          <w:szCs w:val="24"/>
        </w:rPr>
        <w:t xml:space="preserve">.4.2. Уважать честь и достоинство воспитанников и работников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86795">
        <w:rPr>
          <w:rFonts w:ascii="Times New Roman" w:hAnsi="Times New Roman" w:cs="Times New Roman"/>
          <w:sz w:val="24"/>
          <w:szCs w:val="24"/>
        </w:rPr>
        <w:t>бразовательной организации.</w:t>
      </w:r>
    </w:p>
    <w:p w:rsidR="001D14EA" w:rsidRPr="00386795" w:rsidRDefault="001D14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2.4.3. Своевременно вносить плату, взимаемую с родителей (законных представителей) за присмотр и уход за детьми (далее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 плата за присмотр и уход).</w:t>
      </w:r>
    </w:p>
    <w:p w:rsidR="001D14EA" w:rsidRPr="00386795" w:rsidRDefault="001D14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2.4.3. При поступлении воспитанника в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бразовательную организацию и в период действия настоящего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386795">
        <w:rPr>
          <w:rFonts w:ascii="Times New Roman" w:hAnsi="Times New Roman" w:cs="Times New Roman"/>
          <w:sz w:val="24"/>
          <w:szCs w:val="24"/>
          <w:lang w:eastAsia="ru-RU"/>
        </w:rPr>
        <w:t>оговора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своевременно предоставлять </w:t>
      </w:r>
      <w:r w:rsidRPr="00386795">
        <w:rPr>
          <w:rFonts w:ascii="Times New Roman" w:hAnsi="Times New Roman" w:cs="Times New Roman"/>
          <w:sz w:val="24"/>
          <w:szCs w:val="24"/>
          <w:lang w:eastAsia="ru-RU"/>
        </w:rPr>
        <w:t>необходимые документы, незамедлительно сообщать об изменении контактного телефона и места жительства.</w:t>
      </w:r>
    </w:p>
    <w:p w:rsidR="001D14EA" w:rsidRPr="00386795" w:rsidRDefault="001D14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2.4.4. Обеспечить посещение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 согласно </w:t>
      </w:r>
      <w:r w:rsidRPr="00262BCC">
        <w:rPr>
          <w:rFonts w:ascii="Times New Roman" w:hAnsi="Times New Roman" w:cs="Times New Roman"/>
          <w:sz w:val="24"/>
          <w:szCs w:val="24"/>
          <w:lang w:eastAsia="ru-RU"/>
        </w:rPr>
        <w:t>правилам, установленным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ее локальными нормативными актами</w:t>
      </w:r>
      <w:r w:rsidRPr="0038679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D14EA" w:rsidRPr="00386795" w:rsidRDefault="001D14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2.4.5. Информировать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бразовательную организацию о предстоящем отсутствии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воспитанника,</w:t>
      </w:r>
      <w:r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 в том числе </w:t>
      </w:r>
      <w:r w:rsidRPr="00386795">
        <w:rPr>
          <w:rFonts w:ascii="Times New Roman" w:hAnsi="Times New Roman" w:cs="Times New Roman"/>
          <w:sz w:val="24"/>
          <w:szCs w:val="24"/>
        </w:rPr>
        <w:t>в случае его болезни, санитарно-курортного лечения, карантина или домашнего режима, отпуска родителей (законных представителей).</w:t>
      </w:r>
    </w:p>
    <w:p w:rsidR="001D14EA" w:rsidRPr="00386795" w:rsidRDefault="001D14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6795">
        <w:rPr>
          <w:rFonts w:ascii="Times New Roman" w:hAnsi="Times New Roman" w:cs="Times New Roman"/>
          <w:sz w:val="24"/>
          <w:szCs w:val="24"/>
        </w:rPr>
        <w:t xml:space="preserve">2.4.6. </w:t>
      </w:r>
      <w:r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заболевания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386795">
        <w:rPr>
          <w:rFonts w:ascii="Times New Roman" w:hAnsi="Times New Roman" w:cs="Times New Roman"/>
          <w:sz w:val="24"/>
          <w:szCs w:val="24"/>
          <w:lang w:eastAsia="ru-RU"/>
        </w:rPr>
        <w:t>оспитанника, подтвержденного заключением медиц</w:t>
      </w:r>
      <w:r>
        <w:rPr>
          <w:rFonts w:ascii="Times New Roman" w:hAnsi="Times New Roman" w:cs="Times New Roman"/>
          <w:sz w:val="24"/>
          <w:szCs w:val="24"/>
          <w:lang w:eastAsia="ru-RU"/>
        </w:rPr>
        <w:t>инской организацией</w:t>
      </w:r>
      <w:r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 либо выявленного медицинским работником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организации, принять меры по восстановлению его здоровья и не допускать посещения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86795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организацией в период заболевания.</w:t>
      </w:r>
    </w:p>
    <w:p w:rsidR="001D14EA" w:rsidRDefault="001D14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6795">
        <w:rPr>
          <w:rFonts w:ascii="Times New Roman" w:hAnsi="Times New Roman" w:cs="Times New Roman"/>
          <w:sz w:val="24"/>
          <w:szCs w:val="24"/>
          <w:lang w:eastAsia="ru-RU"/>
        </w:rPr>
        <w:t>2.4.7. Предоставлять справку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медицинской организации после перенесенного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воспитанником </w:t>
      </w:r>
      <w:r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заболевания, а также в случае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отсутствия его </w:t>
      </w:r>
      <w:r w:rsidRPr="00386795">
        <w:rPr>
          <w:rFonts w:ascii="Times New Roman" w:hAnsi="Times New Roman" w:cs="Times New Roman"/>
          <w:sz w:val="24"/>
          <w:szCs w:val="24"/>
          <w:lang w:eastAsia="ru-RU"/>
        </w:rPr>
        <w:t>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1D14EA" w:rsidRPr="00386795" w:rsidRDefault="001D14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2.4.8. Бережно относиться к имуществу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организации, возмещать ущерб, причиненный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386795">
        <w:rPr>
          <w:rFonts w:ascii="Times New Roman" w:hAnsi="Times New Roman" w:cs="Times New Roman"/>
          <w:sz w:val="24"/>
          <w:szCs w:val="24"/>
          <w:lang w:eastAsia="ru-RU"/>
        </w:rPr>
        <w:t>оспитанником ее имуществу, в соответствии с законодательством Российской Федерации.</w:t>
      </w:r>
    </w:p>
    <w:p w:rsidR="001D14EA" w:rsidRPr="0007647C" w:rsidRDefault="001D14EA" w:rsidP="00E269A2">
      <w:pPr>
        <w:pStyle w:val="NoSpacing"/>
        <w:rPr>
          <w:rFonts w:ascii="Times New Roman" w:hAnsi="Times New Roman" w:cs="Times New Roman"/>
          <w:color w:val="FF0000"/>
        </w:rPr>
      </w:pPr>
    </w:p>
    <w:p w:rsidR="001D14EA" w:rsidRDefault="001D14EA" w:rsidP="00B46072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Размер, сроки и порядок внесения </w:t>
      </w:r>
      <w:r w:rsidRPr="00F778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платы за присмотр и уход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D42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0D42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оспитанником</w:t>
      </w:r>
    </w:p>
    <w:p w:rsidR="001D14EA" w:rsidRDefault="001D14EA" w:rsidP="00A942B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43E">
        <w:rPr>
          <w:rFonts w:ascii="Times New Roman" w:hAnsi="Times New Roman" w:cs="Times New Roman"/>
          <w:sz w:val="24"/>
          <w:szCs w:val="24"/>
        </w:rPr>
        <w:t xml:space="preserve">3.1. Под присмотром и уходом 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7543E">
        <w:rPr>
          <w:rFonts w:ascii="Times New Roman" w:hAnsi="Times New Roman" w:cs="Times New Roman"/>
          <w:sz w:val="24"/>
          <w:szCs w:val="24"/>
        </w:rPr>
        <w:t>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:rsidR="001D14EA" w:rsidRDefault="001D14EA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43E">
        <w:rPr>
          <w:rFonts w:ascii="Times New Roman" w:hAnsi="Times New Roman" w:cs="Times New Roman"/>
          <w:sz w:val="24"/>
          <w:szCs w:val="24"/>
        </w:rPr>
        <w:t>3.2. Плата за присмотр и уход устан</w:t>
      </w:r>
      <w:r>
        <w:rPr>
          <w:rFonts w:ascii="Times New Roman" w:hAnsi="Times New Roman" w:cs="Times New Roman"/>
          <w:sz w:val="24"/>
          <w:szCs w:val="24"/>
        </w:rPr>
        <w:t>авливается</w:t>
      </w:r>
      <w:r w:rsidRPr="00A7543E">
        <w:rPr>
          <w:rFonts w:ascii="Times New Roman" w:hAnsi="Times New Roman" w:cs="Times New Roman"/>
          <w:sz w:val="24"/>
          <w:szCs w:val="24"/>
        </w:rPr>
        <w:t xml:space="preserve"> в целях возмещения расходов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7543E">
        <w:rPr>
          <w:rFonts w:ascii="Times New Roman" w:hAnsi="Times New Roman" w:cs="Times New Roman"/>
          <w:sz w:val="24"/>
          <w:szCs w:val="24"/>
        </w:rPr>
        <w:t>бразовательной организации на присмотр и ух</w:t>
      </w:r>
      <w:r>
        <w:rPr>
          <w:rFonts w:ascii="Times New Roman" w:hAnsi="Times New Roman" w:cs="Times New Roman"/>
          <w:sz w:val="24"/>
          <w:szCs w:val="24"/>
        </w:rPr>
        <w:t>од за пребывающими в них воспитанниками</w:t>
      </w:r>
      <w:r w:rsidRPr="00A754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  <w:t xml:space="preserve">В плату за присмотр и уход </w:t>
      </w:r>
      <w:r w:rsidRPr="00A7543E">
        <w:rPr>
          <w:rFonts w:ascii="Times New Roman" w:hAnsi="Times New Roman" w:cs="Times New Roman"/>
          <w:sz w:val="24"/>
          <w:szCs w:val="24"/>
        </w:rPr>
        <w:t xml:space="preserve">расходов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7543E">
        <w:rPr>
          <w:rFonts w:ascii="Times New Roman" w:hAnsi="Times New Roman" w:cs="Times New Roman"/>
          <w:sz w:val="24"/>
          <w:szCs w:val="24"/>
        </w:rPr>
        <w:t>е включ</w:t>
      </w:r>
      <w:r>
        <w:rPr>
          <w:rFonts w:ascii="Times New Roman" w:hAnsi="Times New Roman" w:cs="Times New Roman"/>
          <w:sz w:val="24"/>
          <w:szCs w:val="24"/>
        </w:rPr>
        <w:t xml:space="preserve">аются расходы </w:t>
      </w:r>
      <w:r w:rsidRPr="00A7543E">
        <w:rPr>
          <w:rFonts w:ascii="Times New Roman" w:hAnsi="Times New Roman" w:cs="Times New Roman"/>
          <w:sz w:val="24"/>
          <w:szCs w:val="24"/>
        </w:rPr>
        <w:t>на реализацию образовательной программы дошкольного образования, а также расход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7543E">
        <w:rPr>
          <w:rFonts w:ascii="Times New Roman" w:hAnsi="Times New Roman" w:cs="Times New Roman"/>
          <w:sz w:val="24"/>
          <w:szCs w:val="24"/>
        </w:rPr>
        <w:t xml:space="preserve"> на содержание недвижимого имущес</w:t>
      </w:r>
      <w:r>
        <w:rPr>
          <w:rFonts w:ascii="Times New Roman" w:hAnsi="Times New Roman" w:cs="Times New Roman"/>
          <w:sz w:val="24"/>
          <w:szCs w:val="24"/>
        </w:rPr>
        <w:t>тва образовательной организации.</w:t>
      </w:r>
    </w:p>
    <w:p w:rsidR="001D14EA" w:rsidRDefault="001D14EA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A7543E">
        <w:rPr>
          <w:rFonts w:ascii="Times New Roman" w:hAnsi="Times New Roman" w:cs="Times New Roman"/>
          <w:sz w:val="24"/>
          <w:szCs w:val="24"/>
          <w:lang w:eastAsia="ru-RU"/>
        </w:rPr>
        <w:t xml:space="preserve">Размер платы за присмотр и уход, а также порядок, основания и размер снижения такой платы или </w:t>
      </w:r>
      <w:r>
        <w:rPr>
          <w:rFonts w:ascii="Times New Roman" w:hAnsi="Times New Roman" w:cs="Times New Roman"/>
          <w:sz w:val="24"/>
          <w:szCs w:val="24"/>
          <w:lang w:eastAsia="ru-RU"/>
        </w:rPr>
        <w:t>освобождения от нее устанавливаю</w:t>
      </w:r>
      <w:r w:rsidRPr="00A7543E">
        <w:rPr>
          <w:rFonts w:ascii="Times New Roman" w:hAnsi="Times New Roman" w:cs="Times New Roman"/>
          <w:sz w:val="24"/>
          <w:szCs w:val="24"/>
          <w:lang w:eastAsia="ru-RU"/>
        </w:rPr>
        <w:t xml:space="preserve">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муниципальными</w:t>
      </w:r>
      <w:r w:rsidRPr="00A7543E">
        <w:rPr>
          <w:rFonts w:ascii="Times New Roman" w:hAnsi="Times New Roman" w:cs="Times New Roman"/>
          <w:sz w:val="24"/>
          <w:szCs w:val="24"/>
          <w:lang w:eastAsia="ru-RU"/>
        </w:rPr>
        <w:t xml:space="preserve"> правовым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A7543E">
        <w:rPr>
          <w:rFonts w:ascii="Times New Roman" w:hAnsi="Times New Roman" w:cs="Times New Roman"/>
          <w:sz w:val="24"/>
          <w:szCs w:val="24"/>
          <w:lang w:eastAsia="ru-RU"/>
        </w:rPr>
        <w:t xml:space="preserve"> акт</w:t>
      </w:r>
      <w:r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 w:rsidRPr="00A7543E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города Киров</w:t>
      </w:r>
      <w:r>
        <w:rPr>
          <w:rFonts w:ascii="Times New Roman" w:hAnsi="Times New Roman" w:cs="Times New Roman"/>
          <w:sz w:val="24"/>
          <w:szCs w:val="24"/>
          <w:lang w:eastAsia="ru-RU"/>
        </w:rPr>
        <w:t>а.</w:t>
      </w:r>
    </w:p>
    <w:p w:rsidR="001D14EA" w:rsidRPr="00A942BD" w:rsidRDefault="001D14EA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AD366B">
        <w:rPr>
          <w:rFonts w:ascii="Times New Roman" w:hAnsi="Times New Roman" w:cs="Times New Roman"/>
          <w:sz w:val="24"/>
          <w:szCs w:val="24"/>
        </w:rPr>
        <w:t>Размер компенсации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66B">
        <w:rPr>
          <w:rFonts w:ascii="Times New Roman" w:hAnsi="Times New Roman" w:cs="Times New Roman"/>
          <w:sz w:val="24"/>
          <w:szCs w:val="24"/>
          <w:lang w:eastAsia="ru-RU"/>
        </w:rPr>
        <w:t>платы за присмотр и уход, порядок и условия ее выплаты устанавливаются нормативными правовыми актами Кировской области.</w:t>
      </w:r>
    </w:p>
    <w:p w:rsidR="001D14EA" w:rsidRPr="000A52B3" w:rsidRDefault="001D14EA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Pr="00ED19A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Информация о размере платы за присмотр и уход (его изменении)</w:t>
      </w:r>
      <w:r w:rsidRPr="000A52B3">
        <w:rPr>
          <w:rFonts w:ascii="Times New Roman" w:hAnsi="Times New Roman" w:cs="Times New Roman"/>
          <w:sz w:val="24"/>
          <w:szCs w:val="24"/>
        </w:rPr>
        <w:t>, размер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A52B3">
        <w:rPr>
          <w:rFonts w:ascii="Times New Roman" w:hAnsi="Times New Roman" w:cs="Times New Roman"/>
          <w:sz w:val="24"/>
          <w:szCs w:val="24"/>
        </w:rPr>
        <w:t xml:space="preserve"> компенсации </w:t>
      </w:r>
      <w:r w:rsidRPr="000A52B3">
        <w:rPr>
          <w:rFonts w:ascii="Times New Roman" w:hAnsi="Times New Roman" w:cs="Times New Roman"/>
          <w:sz w:val="24"/>
          <w:szCs w:val="24"/>
          <w:lang w:eastAsia="ru-RU"/>
        </w:rPr>
        <w:t>платы</w:t>
      </w:r>
      <w:r>
        <w:rPr>
          <w:rFonts w:ascii="Times New Roman" w:hAnsi="Times New Roman" w:cs="Times New Roman"/>
          <w:sz w:val="24"/>
          <w:szCs w:val="24"/>
        </w:rPr>
        <w:t xml:space="preserve"> за присмотр и уход доводятся о</w:t>
      </w:r>
      <w:r w:rsidRPr="00ED19AE">
        <w:rPr>
          <w:rFonts w:ascii="Times New Roman" w:hAnsi="Times New Roman" w:cs="Times New Roman"/>
          <w:sz w:val="24"/>
          <w:szCs w:val="24"/>
        </w:rPr>
        <w:t xml:space="preserve">бразовательной организации </w:t>
      </w:r>
      <w:r>
        <w:rPr>
          <w:rFonts w:ascii="Times New Roman" w:hAnsi="Times New Roman" w:cs="Times New Roman"/>
          <w:sz w:val="24"/>
          <w:szCs w:val="24"/>
        </w:rPr>
        <w:t>до сведения родителей (законных представителей) при заключении настоящего Д</w:t>
      </w:r>
      <w:r w:rsidRPr="00ED19AE">
        <w:rPr>
          <w:rFonts w:ascii="Times New Roman" w:hAnsi="Times New Roman" w:cs="Times New Roman"/>
          <w:sz w:val="24"/>
          <w:szCs w:val="24"/>
        </w:rPr>
        <w:t>оговора, а также пут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D19AE">
        <w:rPr>
          <w:rFonts w:ascii="Times New Roman" w:hAnsi="Times New Roman" w:cs="Times New Roman"/>
          <w:sz w:val="24"/>
          <w:szCs w:val="24"/>
        </w:rPr>
        <w:t xml:space="preserve">м размещения </w:t>
      </w:r>
      <w:r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ED19AE">
        <w:rPr>
          <w:rFonts w:ascii="Times New Roman" w:hAnsi="Times New Roman" w:cs="Times New Roman"/>
          <w:sz w:val="24"/>
          <w:szCs w:val="24"/>
        </w:rPr>
        <w:t xml:space="preserve">информации в помещении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D19AE">
        <w:rPr>
          <w:rFonts w:ascii="Times New Roman" w:hAnsi="Times New Roman" w:cs="Times New Roman"/>
          <w:sz w:val="24"/>
          <w:szCs w:val="24"/>
        </w:rPr>
        <w:t>бразовательной организации в</w:t>
      </w:r>
      <w:r>
        <w:rPr>
          <w:rFonts w:ascii="Times New Roman" w:hAnsi="Times New Roman" w:cs="Times New Roman"/>
          <w:sz w:val="24"/>
          <w:szCs w:val="24"/>
        </w:rPr>
        <w:t xml:space="preserve"> доступном для обозрения месте, </w:t>
      </w:r>
      <w:r w:rsidRPr="00ED19AE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ED19A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Pr="00ED19AE">
        <w:rPr>
          <w:rFonts w:ascii="Times New Roman" w:hAnsi="Times New Roman" w:cs="Times New Roman"/>
          <w:sz w:val="24"/>
          <w:szCs w:val="24"/>
        </w:rPr>
        <w:t>сети Интернет.</w:t>
      </w:r>
    </w:p>
    <w:p w:rsidR="001D14EA" w:rsidRPr="006F68AE" w:rsidRDefault="001D14EA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66B">
        <w:rPr>
          <w:rFonts w:ascii="Times New Roman" w:hAnsi="Times New Roman" w:cs="Times New Roman"/>
          <w:sz w:val="24"/>
          <w:szCs w:val="24"/>
        </w:rPr>
        <w:t xml:space="preserve">3.6. Начисление платы за присмотр и уход производится из расчета фактически </w:t>
      </w:r>
      <w:r w:rsidRPr="006F68AE">
        <w:rPr>
          <w:rFonts w:ascii="Times New Roman" w:hAnsi="Times New Roman" w:cs="Times New Roman"/>
          <w:sz w:val="24"/>
          <w:szCs w:val="24"/>
        </w:rPr>
        <w:t>осуществленного присмотра и ухода, соразмерно количеству дней, в течение которых осуществлялись такой присмотр и уход.</w:t>
      </w:r>
    </w:p>
    <w:p w:rsidR="001D14EA" w:rsidRPr="006F68AE" w:rsidRDefault="001D14EA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8AE">
        <w:rPr>
          <w:rFonts w:ascii="Times New Roman" w:hAnsi="Times New Roman" w:cs="Times New Roman"/>
          <w:sz w:val="24"/>
          <w:szCs w:val="24"/>
        </w:rPr>
        <w:t>3.7. Плата за присмотр и уход вносится родителями (законными представителями) ежемесячно авансом до 15 числа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8AE">
        <w:rPr>
          <w:rFonts w:ascii="Times New Roman" w:hAnsi="Times New Roman" w:cs="Times New Roman"/>
          <w:sz w:val="24"/>
          <w:szCs w:val="24"/>
        </w:rPr>
        <w:t>текущего месяц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68AE">
        <w:rPr>
          <w:rFonts w:ascii="Times New Roman" w:hAnsi="Times New Roman" w:cs="Times New Roman"/>
          <w:sz w:val="24"/>
          <w:szCs w:val="24"/>
        </w:rPr>
        <w:t xml:space="preserve"> в безналичном порядке путем перечисления денежных средств на лицевой счет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F68AE">
        <w:rPr>
          <w:rFonts w:ascii="Times New Roman" w:hAnsi="Times New Roman" w:cs="Times New Roman"/>
          <w:sz w:val="24"/>
          <w:szCs w:val="24"/>
        </w:rPr>
        <w:t>бразовательной организации, указанный в разделе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8AE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F68AE">
        <w:rPr>
          <w:rFonts w:ascii="Times New Roman" w:hAnsi="Times New Roman" w:cs="Times New Roman"/>
          <w:sz w:val="24"/>
          <w:szCs w:val="24"/>
        </w:rPr>
        <w:t xml:space="preserve">оговора. Перечисление денежных средств производится через </w:t>
      </w:r>
      <w:r>
        <w:rPr>
          <w:rFonts w:ascii="Times New Roman" w:hAnsi="Times New Roman" w:cs="Times New Roman"/>
          <w:sz w:val="24"/>
          <w:szCs w:val="24"/>
        </w:rPr>
        <w:t>банк или иную кредитную организацию (далее – банк)</w:t>
      </w:r>
      <w:r w:rsidRPr="006F68AE">
        <w:rPr>
          <w:rFonts w:ascii="Times New Roman" w:hAnsi="Times New Roman" w:cs="Times New Roman"/>
          <w:sz w:val="24"/>
          <w:szCs w:val="24"/>
        </w:rPr>
        <w:t xml:space="preserve">,комиссия за обслуживание </w:t>
      </w:r>
      <w:r>
        <w:rPr>
          <w:rFonts w:ascii="Times New Roman" w:hAnsi="Times New Roman" w:cs="Times New Roman"/>
          <w:sz w:val="24"/>
          <w:szCs w:val="24"/>
        </w:rPr>
        <w:t xml:space="preserve">в котором </w:t>
      </w:r>
      <w:r w:rsidRPr="006F68AE">
        <w:rPr>
          <w:rFonts w:ascii="Times New Roman" w:hAnsi="Times New Roman" w:cs="Times New Roman"/>
          <w:sz w:val="24"/>
          <w:szCs w:val="24"/>
        </w:rPr>
        <w:t xml:space="preserve">взимается </w:t>
      </w:r>
      <w:r>
        <w:rPr>
          <w:rFonts w:ascii="Times New Roman" w:hAnsi="Times New Roman" w:cs="Times New Roman"/>
          <w:sz w:val="24"/>
          <w:szCs w:val="24"/>
        </w:rPr>
        <w:br/>
      </w:r>
      <w:r w:rsidRPr="006F68AE">
        <w:rPr>
          <w:rFonts w:ascii="Times New Roman" w:hAnsi="Times New Roman" w:cs="Times New Roman"/>
          <w:sz w:val="24"/>
          <w:szCs w:val="24"/>
        </w:rPr>
        <w:t>за счет родителей (законных представителей) на условиях банка.</w:t>
      </w:r>
    </w:p>
    <w:p w:rsidR="001D14EA" w:rsidRPr="00AD366B" w:rsidRDefault="001D14EA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8AE">
        <w:rPr>
          <w:rFonts w:ascii="Times New Roman" w:hAnsi="Times New Roman" w:cs="Times New Roman"/>
          <w:sz w:val="24"/>
          <w:szCs w:val="24"/>
        </w:rPr>
        <w:t>3.8. В следующем месяце производится перерасчет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66B">
        <w:rPr>
          <w:rFonts w:ascii="Times New Roman" w:hAnsi="Times New Roman" w:cs="Times New Roman"/>
          <w:sz w:val="24"/>
          <w:szCs w:val="24"/>
        </w:rPr>
        <w:t xml:space="preserve">платы за присмотр и уход пропорционально количеству дней фактического посещения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D366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D366B">
        <w:rPr>
          <w:rFonts w:ascii="Times New Roman" w:hAnsi="Times New Roman" w:cs="Times New Roman"/>
          <w:sz w:val="24"/>
          <w:szCs w:val="24"/>
        </w:rPr>
        <w:t xml:space="preserve">бразовательной организации. В случае непосещения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D366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D366B">
        <w:rPr>
          <w:rFonts w:ascii="Times New Roman" w:hAnsi="Times New Roman" w:cs="Times New Roman"/>
          <w:sz w:val="24"/>
          <w:szCs w:val="24"/>
        </w:rPr>
        <w:t>бразовательной организации часть платы за присмотр и уход, рассчитанная пропорционально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66B">
        <w:rPr>
          <w:rFonts w:ascii="Times New Roman" w:hAnsi="Times New Roman" w:cs="Times New Roman"/>
          <w:sz w:val="24"/>
          <w:szCs w:val="24"/>
        </w:rPr>
        <w:t xml:space="preserve">количеству дней непосещения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D366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D366B">
        <w:rPr>
          <w:rFonts w:ascii="Times New Roman" w:hAnsi="Times New Roman" w:cs="Times New Roman"/>
          <w:sz w:val="24"/>
          <w:szCs w:val="24"/>
        </w:rPr>
        <w:t>бразовательной организации, будет учитываться при осуществлении родителями (законными представителями) такой платы в следующем месяце.</w:t>
      </w:r>
      <w:bookmarkStart w:id="1" w:name="Par191"/>
      <w:bookmarkEnd w:id="1"/>
    </w:p>
    <w:p w:rsidR="001D14EA" w:rsidRPr="00AD366B" w:rsidRDefault="001D14EA" w:rsidP="00E269A2">
      <w:pPr>
        <w:pStyle w:val="NoSpacing"/>
        <w:ind w:firstLine="426"/>
        <w:rPr>
          <w:rFonts w:ascii="Times New Roman" w:hAnsi="Times New Roman" w:cs="Times New Roman"/>
          <w:spacing w:val="0"/>
        </w:rPr>
      </w:pPr>
    </w:p>
    <w:p w:rsidR="001D14EA" w:rsidRPr="004B1BDC" w:rsidRDefault="001D14EA" w:rsidP="001D30F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B1BDC">
        <w:rPr>
          <w:rFonts w:ascii="Times New Roman" w:hAnsi="Times New Roman" w:cs="Times New Roman"/>
          <w:b/>
          <w:bCs/>
          <w:sz w:val="24"/>
          <w:szCs w:val="24"/>
        </w:rPr>
        <w:t xml:space="preserve">4. Ответственность 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4B1BDC">
        <w:rPr>
          <w:rFonts w:ascii="Times New Roman" w:hAnsi="Times New Roman" w:cs="Times New Roman"/>
          <w:b/>
          <w:bCs/>
          <w:sz w:val="24"/>
          <w:szCs w:val="24"/>
        </w:rPr>
        <w:t>торон, порядок разрешения споров</w:t>
      </w:r>
    </w:p>
    <w:p w:rsidR="001D14EA" w:rsidRDefault="001D14EA" w:rsidP="008B1E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6D9">
        <w:rPr>
          <w:rFonts w:ascii="Times New Roman" w:hAnsi="Times New Roman" w:cs="Times New Roman"/>
          <w:sz w:val="24"/>
          <w:szCs w:val="24"/>
        </w:rPr>
        <w:t>4.1. За неисполнение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36D9">
        <w:rPr>
          <w:rFonts w:ascii="Times New Roman" w:hAnsi="Times New Roman" w:cs="Times New Roman"/>
          <w:sz w:val="24"/>
          <w:szCs w:val="24"/>
        </w:rPr>
        <w:t xml:space="preserve"> либо ненадлежащее исполне</w:t>
      </w:r>
      <w:r>
        <w:rPr>
          <w:rFonts w:ascii="Times New Roman" w:hAnsi="Times New Roman" w:cs="Times New Roman"/>
          <w:sz w:val="24"/>
          <w:szCs w:val="24"/>
        </w:rPr>
        <w:t>ние обязательств по настоящему Д</w:t>
      </w:r>
      <w:r w:rsidRPr="00A236D9">
        <w:rPr>
          <w:rFonts w:ascii="Times New Roman" w:hAnsi="Times New Roman" w:cs="Times New Roman"/>
          <w:sz w:val="24"/>
          <w:szCs w:val="24"/>
        </w:rPr>
        <w:t xml:space="preserve">оговору </w:t>
      </w:r>
      <w:r>
        <w:rPr>
          <w:rFonts w:ascii="Times New Roman" w:hAnsi="Times New Roman" w:cs="Times New Roman"/>
          <w:sz w:val="24"/>
          <w:szCs w:val="24"/>
        </w:rPr>
        <w:t xml:space="preserve">стороны </w:t>
      </w:r>
      <w:r w:rsidRPr="00A236D9">
        <w:rPr>
          <w:rFonts w:ascii="Times New Roman" w:hAnsi="Times New Roman" w:cs="Times New Roman"/>
          <w:sz w:val="24"/>
          <w:szCs w:val="24"/>
        </w:rPr>
        <w:t>несут ответственность, предусмотренную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1D14EA" w:rsidRDefault="001D14EA" w:rsidP="008B1E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 случае наличия при себе у воспитанника ценных и дорогостоящих вещей образовательная организация за них ответственности не несет.</w:t>
      </w:r>
    </w:p>
    <w:p w:rsidR="001D14EA" w:rsidRDefault="001D14EA" w:rsidP="008B1E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Pr="00A236D9">
        <w:rPr>
          <w:rFonts w:ascii="Times New Roman" w:hAnsi="Times New Roman" w:cs="Times New Roman"/>
          <w:sz w:val="24"/>
          <w:szCs w:val="24"/>
        </w:rPr>
        <w:t>. Все споры и разногласия, которые могут возникнуть при</w:t>
      </w:r>
      <w:r>
        <w:rPr>
          <w:rFonts w:ascii="Times New Roman" w:hAnsi="Times New Roman" w:cs="Times New Roman"/>
          <w:sz w:val="24"/>
          <w:szCs w:val="24"/>
        </w:rPr>
        <w:t xml:space="preserve"> исполнении настоящего Договора, с</w:t>
      </w:r>
      <w:r w:rsidRPr="00A236D9">
        <w:rPr>
          <w:rFonts w:ascii="Times New Roman" w:hAnsi="Times New Roman" w:cs="Times New Roman"/>
          <w:sz w:val="24"/>
          <w:szCs w:val="24"/>
        </w:rPr>
        <w:t>тороны будут стремиться разрешать путем переговоров.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6C1">
        <w:rPr>
          <w:rFonts w:ascii="Times New Roman" w:hAnsi="Times New Roman" w:cs="Times New Roman"/>
          <w:color w:val="000000"/>
          <w:spacing w:val="-3"/>
          <w:sz w:val="24"/>
          <w:szCs w:val="24"/>
        </w:rPr>
        <w:t>В случае возникновени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я споров </w:t>
      </w:r>
      <w:r w:rsidRPr="00BB66C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предусматривается претензионный порядок их разрешения. Срок ответа на претензию составляет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B66C1">
        <w:rPr>
          <w:rFonts w:ascii="Times New Roman" w:hAnsi="Times New Roman" w:cs="Times New Roman"/>
          <w:sz w:val="24"/>
          <w:szCs w:val="24"/>
        </w:rPr>
        <w:t>0 (</w:t>
      </w:r>
      <w:r>
        <w:rPr>
          <w:rFonts w:ascii="Times New Roman" w:hAnsi="Times New Roman" w:cs="Times New Roman"/>
          <w:sz w:val="24"/>
          <w:szCs w:val="24"/>
        </w:rPr>
        <w:t>тридцать</w:t>
      </w:r>
      <w:r w:rsidRPr="00BB66C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6C1">
        <w:rPr>
          <w:rFonts w:ascii="Times New Roman" w:hAnsi="Times New Roman" w:cs="Times New Roman"/>
          <w:sz w:val="24"/>
          <w:szCs w:val="24"/>
        </w:rPr>
        <w:t>дней с момента получения 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B66C1">
        <w:rPr>
          <w:rFonts w:ascii="Times New Roman" w:hAnsi="Times New Roman" w:cs="Times New Roman"/>
          <w:sz w:val="24"/>
          <w:szCs w:val="24"/>
        </w:rPr>
        <w:t xml:space="preserve"> стороной. Претензия и ответ оформляются в письменном виде.</w:t>
      </w:r>
    </w:p>
    <w:p w:rsidR="001D14EA" w:rsidRPr="009465C4" w:rsidRDefault="001D14EA" w:rsidP="008B1E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При не </w:t>
      </w:r>
      <w:r w:rsidRPr="00BB66C1">
        <w:rPr>
          <w:rFonts w:ascii="Times New Roman" w:hAnsi="Times New Roman" w:cs="Times New Roman"/>
          <w:sz w:val="24"/>
          <w:szCs w:val="24"/>
        </w:rPr>
        <w:t xml:space="preserve">достижении согласия по спору он подлежит рассмотрению в </w:t>
      </w:r>
      <w:r w:rsidRPr="00BB66C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суде </w:t>
      </w:r>
      <w:r w:rsidRPr="00BB66C1">
        <w:rPr>
          <w:rFonts w:ascii="Times New Roman" w:hAnsi="Times New Roman" w:cs="Times New Roman"/>
          <w:sz w:val="24"/>
          <w:szCs w:val="24"/>
        </w:rPr>
        <w:t>в порядке, предусмотренном законодательством Российской Федерации.</w:t>
      </w:r>
    </w:p>
    <w:p w:rsidR="001D14EA" w:rsidRPr="009465C4" w:rsidRDefault="001D14EA" w:rsidP="001D30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D14EA" w:rsidRPr="004B1BDC" w:rsidRDefault="001D14EA" w:rsidP="001D30F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213"/>
      <w:bookmarkEnd w:id="2"/>
      <w:r w:rsidRPr="004B1BDC">
        <w:rPr>
          <w:rFonts w:ascii="Times New Roman" w:hAnsi="Times New Roman" w:cs="Times New Roman"/>
          <w:b/>
          <w:bCs/>
          <w:sz w:val="24"/>
          <w:szCs w:val="24"/>
        </w:rPr>
        <w:t xml:space="preserve">5. Изменение и расторжения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4B1BDC">
        <w:rPr>
          <w:rFonts w:ascii="Times New Roman" w:hAnsi="Times New Roman" w:cs="Times New Roman"/>
          <w:b/>
          <w:bCs/>
          <w:sz w:val="24"/>
          <w:szCs w:val="24"/>
        </w:rPr>
        <w:t>оговора</w:t>
      </w:r>
    </w:p>
    <w:p w:rsidR="001D14EA" w:rsidRDefault="001D14EA" w:rsidP="006F68A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465C4"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465C4">
        <w:rPr>
          <w:rFonts w:ascii="Times New Roman" w:hAnsi="Times New Roman" w:cs="Times New Roman"/>
          <w:sz w:val="24"/>
          <w:szCs w:val="24"/>
        </w:rPr>
        <w:t>оговор, могут быть изменены</w:t>
      </w:r>
      <w:r>
        <w:rPr>
          <w:rFonts w:ascii="Times New Roman" w:hAnsi="Times New Roman" w:cs="Times New Roman"/>
          <w:sz w:val="24"/>
          <w:szCs w:val="24"/>
        </w:rPr>
        <w:t xml:space="preserve"> или дополнены</w:t>
      </w:r>
      <w:r w:rsidRPr="009465C4">
        <w:rPr>
          <w:rFonts w:ascii="Times New Roman" w:hAnsi="Times New Roman" w:cs="Times New Roman"/>
          <w:sz w:val="24"/>
          <w:szCs w:val="24"/>
        </w:rPr>
        <w:t>. Все измен</w:t>
      </w:r>
      <w:r>
        <w:rPr>
          <w:rFonts w:ascii="Times New Roman" w:hAnsi="Times New Roman" w:cs="Times New Roman"/>
          <w:sz w:val="24"/>
          <w:szCs w:val="24"/>
        </w:rPr>
        <w:t xml:space="preserve">ения и дополнения </w:t>
      </w:r>
      <w:r w:rsidRPr="009465C4">
        <w:rPr>
          <w:rFonts w:ascii="Times New Roman" w:hAnsi="Times New Roman" w:cs="Times New Roman"/>
          <w:sz w:val="24"/>
          <w:szCs w:val="24"/>
        </w:rPr>
        <w:t>оформляются в письменной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5C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подписываются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9465C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торонами и являются неотъемлемой частью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465C4">
        <w:rPr>
          <w:rFonts w:ascii="Times New Roman" w:hAnsi="Times New Roman" w:cs="Times New Roman"/>
          <w:color w:val="000000"/>
          <w:spacing w:val="-1"/>
          <w:sz w:val="24"/>
          <w:szCs w:val="24"/>
        </w:rPr>
        <w:t>оговора.</w:t>
      </w:r>
    </w:p>
    <w:p w:rsidR="001D14EA" w:rsidRPr="00B7641B" w:rsidRDefault="001D14EA" w:rsidP="00B7641B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5C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.3. Настоящий Д</w:t>
      </w:r>
      <w:r w:rsidRPr="009465C4">
        <w:rPr>
          <w:rFonts w:ascii="Times New Roman" w:hAnsi="Times New Roman" w:cs="Times New Roman"/>
          <w:sz w:val="24"/>
          <w:szCs w:val="24"/>
        </w:rPr>
        <w:t xml:space="preserve">оговор может быть расторгнут по соглашению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465C4">
        <w:rPr>
          <w:rFonts w:ascii="Times New Roman" w:hAnsi="Times New Roman" w:cs="Times New Roman"/>
          <w:sz w:val="24"/>
          <w:szCs w:val="24"/>
        </w:rPr>
        <w:t xml:space="preserve">торон. </w:t>
      </w:r>
      <w:r>
        <w:rPr>
          <w:rFonts w:ascii="Times New Roman" w:hAnsi="Times New Roman" w:cs="Times New Roman"/>
          <w:sz w:val="24"/>
          <w:szCs w:val="24"/>
        </w:rPr>
        <w:br/>
      </w:r>
      <w:r w:rsidRPr="009465C4">
        <w:rPr>
          <w:rFonts w:ascii="Times New Roman" w:hAnsi="Times New Roman" w:cs="Times New Roman"/>
          <w:sz w:val="24"/>
          <w:szCs w:val="24"/>
        </w:rPr>
        <w:t>По иници</w:t>
      </w:r>
      <w:r>
        <w:rPr>
          <w:rFonts w:ascii="Times New Roman" w:hAnsi="Times New Roman" w:cs="Times New Roman"/>
          <w:sz w:val="24"/>
          <w:szCs w:val="24"/>
        </w:rPr>
        <w:t>ативе одной из сторон Д</w:t>
      </w:r>
      <w:r w:rsidRPr="009465C4">
        <w:rPr>
          <w:rFonts w:ascii="Times New Roman" w:hAnsi="Times New Roman" w:cs="Times New Roman"/>
          <w:sz w:val="24"/>
          <w:szCs w:val="24"/>
        </w:rPr>
        <w:t>оговор может быть расторгнут по основаниям, предусмотренным действующим законодательством Российской Федерации.</w:t>
      </w:r>
      <w:bookmarkStart w:id="3" w:name="Par219"/>
      <w:bookmarkEnd w:id="3"/>
    </w:p>
    <w:p w:rsidR="001D14EA" w:rsidRDefault="001D14EA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D14EA" w:rsidRDefault="001D14EA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D14EA" w:rsidRPr="004B1BDC" w:rsidRDefault="001D14EA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B1BDC">
        <w:rPr>
          <w:rFonts w:ascii="Times New Roman" w:hAnsi="Times New Roman" w:cs="Times New Roman"/>
          <w:b/>
          <w:bCs/>
          <w:sz w:val="24"/>
          <w:szCs w:val="24"/>
        </w:rPr>
        <w:t xml:space="preserve">6. Заключительные положения </w:t>
      </w:r>
    </w:p>
    <w:p w:rsidR="001D14EA" w:rsidRPr="009465C4" w:rsidRDefault="001D14EA" w:rsidP="00E269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5C4">
        <w:rPr>
          <w:rFonts w:ascii="Times New Roman" w:hAnsi="Times New Roman" w:cs="Times New Roman"/>
          <w:sz w:val="24"/>
          <w:szCs w:val="24"/>
        </w:rPr>
        <w:t xml:space="preserve">6.1. Настоящий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465C4">
        <w:rPr>
          <w:rFonts w:ascii="Times New Roman" w:hAnsi="Times New Roman" w:cs="Times New Roman"/>
          <w:sz w:val="24"/>
          <w:szCs w:val="24"/>
        </w:rPr>
        <w:t>оговор вступает в силу с момента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Pr="009465C4">
        <w:rPr>
          <w:rFonts w:ascii="Times New Roman" w:hAnsi="Times New Roman" w:cs="Times New Roman"/>
          <w:sz w:val="24"/>
          <w:szCs w:val="24"/>
        </w:rPr>
        <w:t xml:space="preserve"> заключения и действует до пол</w:t>
      </w:r>
      <w:r>
        <w:rPr>
          <w:rFonts w:ascii="Times New Roman" w:hAnsi="Times New Roman" w:cs="Times New Roman"/>
          <w:sz w:val="24"/>
          <w:szCs w:val="24"/>
        </w:rPr>
        <w:t xml:space="preserve">ного исполнения сторонами принятых на себя </w:t>
      </w:r>
      <w:r w:rsidRPr="009465C4">
        <w:rPr>
          <w:rFonts w:ascii="Times New Roman" w:hAnsi="Times New Roman" w:cs="Times New Roman"/>
          <w:sz w:val="24"/>
          <w:szCs w:val="24"/>
        </w:rPr>
        <w:t>обязательст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465C4">
        <w:rPr>
          <w:rFonts w:ascii="Times New Roman" w:hAnsi="Times New Roman" w:cs="Times New Roman"/>
          <w:sz w:val="24"/>
          <w:szCs w:val="24"/>
        </w:rPr>
        <w:t>.</w:t>
      </w:r>
    </w:p>
    <w:p w:rsidR="001D14EA" w:rsidRPr="009465C4" w:rsidRDefault="001D14EA" w:rsidP="00E269A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0"/>
        </w:rPr>
        <w:t>6.2</w:t>
      </w:r>
      <w:r w:rsidRPr="006B6AC8">
        <w:rPr>
          <w:rFonts w:ascii="Times New Roman" w:hAnsi="Times New Roman" w:cs="Times New Roman"/>
          <w:spacing w:val="0"/>
        </w:rPr>
        <w:t xml:space="preserve">. </w:t>
      </w:r>
      <w:r w:rsidRPr="006B6AC8">
        <w:rPr>
          <w:rFonts w:ascii="Times New Roman" w:hAnsi="Times New Roman" w:cs="Times New Roman"/>
        </w:rPr>
        <w:t xml:space="preserve">Во всем остальном, что не предусмотрено настоящим </w:t>
      </w:r>
      <w:r>
        <w:rPr>
          <w:rFonts w:ascii="Times New Roman" w:hAnsi="Times New Roman" w:cs="Times New Roman"/>
        </w:rPr>
        <w:t>Д</w:t>
      </w:r>
      <w:r w:rsidRPr="006B6AC8">
        <w:rPr>
          <w:rFonts w:ascii="Times New Roman" w:hAnsi="Times New Roman" w:cs="Times New Roman"/>
        </w:rPr>
        <w:t xml:space="preserve">оговором, </w:t>
      </w:r>
      <w:r>
        <w:rPr>
          <w:rFonts w:ascii="Times New Roman" w:hAnsi="Times New Roman" w:cs="Times New Roman"/>
        </w:rPr>
        <w:t>с</w:t>
      </w:r>
      <w:r w:rsidRPr="006B6AC8">
        <w:rPr>
          <w:rFonts w:ascii="Times New Roman" w:hAnsi="Times New Roman" w:cs="Times New Roman"/>
        </w:rPr>
        <w:t>тороны руководствуются</w:t>
      </w:r>
      <w:r w:rsidRPr="009465C4">
        <w:rPr>
          <w:rFonts w:ascii="Times New Roman" w:hAnsi="Times New Roman" w:cs="Times New Roman"/>
        </w:rPr>
        <w:t xml:space="preserve"> законодательством Российской Федерации.</w:t>
      </w:r>
    </w:p>
    <w:p w:rsidR="001D14EA" w:rsidRPr="009465C4" w:rsidRDefault="001D14EA" w:rsidP="00E269A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6.3.Настоящий Д</w:t>
      </w:r>
      <w:r w:rsidRPr="009465C4">
        <w:rPr>
          <w:rFonts w:ascii="Times New Roman" w:hAnsi="Times New Roman" w:cs="Times New Roman"/>
        </w:rPr>
        <w:t xml:space="preserve">оговор составлен в двух экземплярах, обладающих одинаковой юридической силой, по одному для каждой их </w:t>
      </w:r>
      <w:r>
        <w:rPr>
          <w:rFonts w:ascii="Times New Roman" w:hAnsi="Times New Roman" w:cs="Times New Roman"/>
        </w:rPr>
        <w:t>с</w:t>
      </w:r>
      <w:r w:rsidRPr="009465C4">
        <w:rPr>
          <w:rFonts w:ascii="Times New Roman" w:hAnsi="Times New Roman" w:cs="Times New Roman"/>
        </w:rPr>
        <w:t>торон.</w:t>
      </w:r>
    </w:p>
    <w:p w:rsidR="001D14EA" w:rsidRPr="00F77890" w:rsidRDefault="001D14EA" w:rsidP="00E269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D14EA" w:rsidRDefault="001D14EA" w:rsidP="00FF01D8">
      <w:pPr>
        <w:pStyle w:val="NoSpacing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pacing w:val="-2"/>
        </w:rPr>
      </w:pPr>
      <w:r w:rsidRPr="004B1BDC">
        <w:rPr>
          <w:rFonts w:ascii="Times New Roman" w:hAnsi="Times New Roman" w:cs="Times New Roman"/>
          <w:b/>
          <w:bCs/>
          <w:spacing w:val="-2"/>
        </w:rPr>
        <w:t xml:space="preserve">Адреса, реквизиты и подписи </w:t>
      </w:r>
      <w:r>
        <w:rPr>
          <w:rFonts w:ascii="Times New Roman" w:hAnsi="Times New Roman" w:cs="Times New Roman"/>
          <w:b/>
          <w:bCs/>
          <w:spacing w:val="-2"/>
        </w:rPr>
        <w:t>с</w:t>
      </w:r>
      <w:r w:rsidRPr="004B1BDC">
        <w:rPr>
          <w:rFonts w:ascii="Times New Roman" w:hAnsi="Times New Roman" w:cs="Times New Roman"/>
          <w:b/>
          <w:bCs/>
          <w:spacing w:val="-2"/>
        </w:rPr>
        <w:t>торон</w:t>
      </w:r>
    </w:p>
    <w:p w:rsidR="001D14EA" w:rsidRPr="004B1BDC" w:rsidRDefault="001D14EA" w:rsidP="00E04194">
      <w:pPr>
        <w:pStyle w:val="NoSpacing"/>
        <w:ind w:left="927" w:firstLine="0"/>
        <w:jc w:val="center"/>
        <w:rPr>
          <w:rFonts w:ascii="Times New Roman" w:hAnsi="Times New Roman" w:cs="Times New Roman"/>
          <w:b/>
          <w:bCs/>
          <w:spacing w:val="-2"/>
        </w:rPr>
      </w:pPr>
    </w:p>
    <w:tbl>
      <w:tblPr>
        <w:tblW w:w="0" w:type="auto"/>
        <w:tblInd w:w="-106" w:type="dxa"/>
        <w:tblLook w:val="00A0"/>
      </w:tblPr>
      <w:tblGrid>
        <w:gridCol w:w="4896"/>
        <w:gridCol w:w="4738"/>
      </w:tblGrid>
      <w:tr w:rsidR="001D14EA">
        <w:tc>
          <w:tcPr>
            <w:tcW w:w="4896" w:type="dxa"/>
          </w:tcPr>
          <w:p w:rsidR="001D14EA" w:rsidRDefault="001D1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</w:t>
            </w:r>
          </w:p>
          <w:p w:rsidR="001D14EA" w:rsidRDefault="001D1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28» города Кирова</w:t>
            </w:r>
          </w:p>
          <w:p w:rsidR="001D14EA" w:rsidRDefault="001D14EA" w:rsidP="00C26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610033,  г. Киров, </w:t>
            </w:r>
          </w:p>
          <w:p w:rsidR="001D14EA" w:rsidRDefault="001D14EA" w:rsidP="00C26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Лепсе, дом 5</w:t>
            </w:r>
            <w:bookmarkStart w:id="4" w:name="_GoBack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D14EA" w:rsidRPr="00393ECA" w:rsidRDefault="001D1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  <w:r w:rsidRPr="00262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ECA">
              <w:rPr>
                <w:rFonts w:ascii="Times New Roman" w:hAnsi="Times New Roman" w:cs="Times New Roman"/>
                <w:sz w:val="24"/>
                <w:szCs w:val="24"/>
              </w:rPr>
              <w:t>1034316573720</w:t>
            </w:r>
          </w:p>
          <w:p w:rsidR="001D14EA" w:rsidRPr="00393ECA" w:rsidRDefault="001D1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 w:rsidRPr="00393ECA">
              <w:rPr>
                <w:rFonts w:ascii="Times New Roman" w:hAnsi="Times New Roman" w:cs="Times New Roman"/>
                <w:sz w:val="24"/>
                <w:szCs w:val="24"/>
              </w:rPr>
              <w:t>4345058143  КПП:</w:t>
            </w:r>
            <w:r w:rsidRPr="00262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ECA">
              <w:rPr>
                <w:rFonts w:ascii="Times New Roman" w:hAnsi="Times New Roman" w:cs="Times New Roman"/>
                <w:sz w:val="24"/>
                <w:szCs w:val="24"/>
              </w:rPr>
              <w:t>434501001</w:t>
            </w:r>
          </w:p>
          <w:p w:rsidR="001D14EA" w:rsidRDefault="001D1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города Кирова (МКДОУ № 28 г. Кирова)</w:t>
            </w:r>
          </w:p>
          <w:p w:rsidR="001D14EA" w:rsidRDefault="001D1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БИК: 013304182</w:t>
            </w:r>
          </w:p>
          <w:p w:rsidR="001D14EA" w:rsidRDefault="001D1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организации - 03231643337010004000</w:t>
            </w:r>
          </w:p>
          <w:p w:rsidR="001D14EA" w:rsidRDefault="001D1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КИРОВ БАНКА РОССИИ//УФК по Кировской области г. Киров</w:t>
            </w:r>
          </w:p>
          <w:p w:rsidR="001D14EA" w:rsidRDefault="001D1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банка - 40102810345370000033</w:t>
            </w:r>
          </w:p>
          <w:p w:rsidR="001D14EA" w:rsidRDefault="001D1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Телефон/факс: (8332) 53-50-43, 53-42-36</w:t>
            </w:r>
          </w:p>
          <w:p w:rsidR="001D14EA" w:rsidRPr="00965254" w:rsidRDefault="001D14EA" w:rsidP="00C26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652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6525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9B5F2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dou</w:t>
              </w:r>
              <w:r w:rsidRPr="0096525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28@</w:t>
              </w:r>
              <w:r w:rsidRPr="009B5F2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kirovedu</w:t>
              </w:r>
              <w:r w:rsidRPr="0096525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B5F2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D14EA" w:rsidRPr="00965254" w:rsidRDefault="001D14EA" w:rsidP="00C26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96525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dou</w:t>
            </w:r>
            <w:r w:rsidRPr="0096525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kirovedu</w:t>
            </w:r>
            <w:r w:rsidRPr="00965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1D14EA" w:rsidRPr="00965254" w:rsidRDefault="001D14EA" w:rsidP="00C26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4EA" w:rsidRDefault="001D1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Заведующий_____________/И.М.Борисова/</w:t>
            </w:r>
          </w:p>
          <w:p w:rsidR="001D14EA" w:rsidRDefault="001D1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М.П.</w:t>
            </w:r>
          </w:p>
          <w:p w:rsidR="001D14EA" w:rsidRDefault="001D1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641D7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__</w:t>
            </w:r>
            <w:r w:rsidRPr="001641D7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__» _____________ 20___ г.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</w:r>
          </w:p>
        </w:tc>
        <w:tc>
          <w:tcPr>
            <w:tcW w:w="4675" w:type="dxa"/>
          </w:tcPr>
          <w:p w:rsidR="001D14EA" w:rsidRPr="004C0867" w:rsidRDefault="001D14EA" w:rsidP="004C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C0867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ФИО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_________________________________</w:t>
            </w:r>
          </w:p>
          <w:p w:rsidR="001D14EA" w:rsidRPr="004C0867" w:rsidRDefault="001D14EA" w:rsidP="004C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_____________________________________</w:t>
            </w:r>
          </w:p>
          <w:p w:rsidR="001D14EA" w:rsidRPr="004C0867" w:rsidRDefault="001D14EA" w:rsidP="004C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C0867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Паспортные данные:</w:t>
            </w:r>
          </w:p>
          <w:p w:rsidR="001D14EA" w:rsidRPr="004C0867" w:rsidRDefault="001D14EA" w:rsidP="004C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C0867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Серия номер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__________________________</w:t>
            </w:r>
          </w:p>
          <w:p w:rsidR="001D14EA" w:rsidRDefault="001D14EA" w:rsidP="004C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C0867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Кем выдан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____________________________</w:t>
            </w:r>
          </w:p>
          <w:p w:rsidR="001D14EA" w:rsidRDefault="001D14EA" w:rsidP="004C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_____________________________________</w:t>
            </w:r>
          </w:p>
          <w:p w:rsidR="001D14EA" w:rsidRPr="004C0867" w:rsidRDefault="001D14EA" w:rsidP="004C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_____________________________________</w:t>
            </w:r>
          </w:p>
          <w:p w:rsidR="001D14EA" w:rsidRPr="004C0867" w:rsidRDefault="001D14EA" w:rsidP="004C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C0867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Дата выдачи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__________________________</w:t>
            </w:r>
          </w:p>
          <w:p w:rsidR="001D14EA" w:rsidRPr="004C0867" w:rsidRDefault="001D14EA" w:rsidP="004C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C0867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СНИЛС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______________________________</w:t>
            </w:r>
          </w:p>
          <w:p w:rsidR="001D14EA" w:rsidRPr="001641D7" w:rsidRDefault="001D14EA" w:rsidP="004C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C0867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Адрес регистрации по месту жительства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:</w:t>
            </w:r>
          </w:p>
          <w:p w:rsidR="001D14EA" w:rsidRDefault="001D14EA" w:rsidP="004C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______________________________________</w:t>
            </w:r>
          </w:p>
          <w:p w:rsidR="001D14EA" w:rsidRPr="004C0867" w:rsidRDefault="001D14EA" w:rsidP="004C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______________________________________</w:t>
            </w:r>
          </w:p>
          <w:p w:rsidR="001D14EA" w:rsidRDefault="001D14EA" w:rsidP="004C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C0867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Адрес фактического проживания: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________</w:t>
            </w:r>
          </w:p>
          <w:p w:rsidR="001D14EA" w:rsidRDefault="001D14EA" w:rsidP="004C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______________________________________</w:t>
            </w:r>
          </w:p>
          <w:p w:rsidR="001D14EA" w:rsidRPr="004C0867" w:rsidRDefault="001D14EA" w:rsidP="004C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______________________________________</w:t>
            </w:r>
          </w:p>
          <w:p w:rsidR="001D14EA" w:rsidRDefault="001D14EA" w:rsidP="004C08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C0867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Телефон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______________________________</w:t>
            </w:r>
          </w:p>
          <w:p w:rsidR="001D14EA" w:rsidRDefault="001D14EA" w:rsidP="004C08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1D14EA" w:rsidRDefault="001D14EA" w:rsidP="004C08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1D14EA" w:rsidRDefault="001D14EA" w:rsidP="004C0867">
            <w:pPr>
              <w:pStyle w:val="NoSpacing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  <w:r w:rsidRPr="00F77890">
              <w:rPr>
                <w:rFonts w:ascii="Times New Roman" w:hAnsi="Times New Roman" w:cs="Times New Roman"/>
              </w:rPr>
              <w:t xml:space="preserve"> /_____________________/</w:t>
            </w:r>
          </w:p>
          <w:p w:rsidR="001D14EA" w:rsidRPr="006B6AC8" w:rsidRDefault="001D14EA" w:rsidP="004C0867">
            <w:pPr>
              <w:pStyle w:val="NoSpacing"/>
              <w:tabs>
                <w:tab w:val="left" w:pos="6285"/>
              </w:tabs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Подпись                         ФИО</w:t>
            </w:r>
          </w:p>
          <w:p w:rsidR="001D14EA" w:rsidRDefault="001D14EA" w:rsidP="001641D7">
            <w:pPr>
              <w:pStyle w:val="NoSpacing"/>
              <w:ind w:firstLine="0"/>
              <w:rPr>
                <w:rFonts w:ascii="Times New Roman" w:hAnsi="Times New Roman" w:cs="Times New Roman"/>
              </w:rPr>
            </w:pPr>
            <w:r w:rsidRPr="001641D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__</w:t>
            </w:r>
            <w:r w:rsidRPr="001641D7">
              <w:rPr>
                <w:rFonts w:ascii="Times New Roman" w:hAnsi="Times New Roman" w:cs="Times New Roman"/>
              </w:rPr>
              <w:t>__» _____________ 20___ г.</w:t>
            </w:r>
          </w:p>
        </w:tc>
      </w:tr>
    </w:tbl>
    <w:p w:rsidR="001D14EA" w:rsidRPr="00F77890" w:rsidRDefault="001D14EA" w:rsidP="00E269A2">
      <w:pPr>
        <w:pStyle w:val="NoSpacing"/>
        <w:ind w:firstLine="0"/>
        <w:rPr>
          <w:rFonts w:ascii="Times New Roman" w:hAnsi="Times New Roman" w:cs="Times New Roman"/>
        </w:rPr>
      </w:pPr>
    </w:p>
    <w:p w:rsidR="001D14EA" w:rsidRPr="00F77890" w:rsidRDefault="001D14EA" w:rsidP="00E269A2">
      <w:pPr>
        <w:pStyle w:val="NoSpacing"/>
        <w:ind w:firstLine="0"/>
        <w:rPr>
          <w:rFonts w:ascii="Times New Roman" w:hAnsi="Times New Roman" w:cs="Times New Roman"/>
        </w:rPr>
      </w:pPr>
    </w:p>
    <w:p w:rsidR="001D14EA" w:rsidRDefault="001D14EA" w:rsidP="001D3C2D">
      <w:pPr>
        <w:pStyle w:val="NoSpacing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Экземпляр настоящего Договора получен ____________</w:t>
      </w:r>
      <w:r w:rsidRPr="00F77890">
        <w:rPr>
          <w:rFonts w:ascii="Times New Roman" w:hAnsi="Times New Roman" w:cs="Times New Roman"/>
        </w:rPr>
        <w:t xml:space="preserve"> /_____________________/</w:t>
      </w:r>
    </w:p>
    <w:p w:rsidR="001D14EA" w:rsidRPr="006B6AC8" w:rsidRDefault="001D14EA" w:rsidP="001D3C2D">
      <w:pPr>
        <w:pStyle w:val="NoSpacing"/>
        <w:tabs>
          <w:tab w:val="left" w:pos="6285"/>
        </w:tabs>
        <w:ind w:firstLine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Подпись                         ФИО</w:t>
      </w:r>
    </w:p>
    <w:p w:rsidR="001D14EA" w:rsidRDefault="001D14EA" w:rsidP="002D7AD3">
      <w:pPr>
        <w:pStyle w:val="NoSpacing"/>
        <w:ind w:firstLine="0"/>
        <w:rPr>
          <w:rFonts w:ascii="Times New Roman" w:hAnsi="Times New Roman" w:cs="Times New Roman"/>
        </w:rPr>
      </w:pPr>
    </w:p>
    <w:p w:rsidR="001D14EA" w:rsidRPr="00F77890" w:rsidRDefault="001D14EA" w:rsidP="002D7AD3">
      <w:pPr>
        <w:pStyle w:val="NoSpacing"/>
        <w:ind w:firstLine="0"/>
      </w:pPr>
      <w:r w:rsidRPr="001641D7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</w:t>
      </w:r>
      <w:r w:rsidRPr="001641D7">
        <w:rPr>
          <w:rFonts w:ascii="Times New Roman" w:hAnsi="Times New Roman" w:cs="Times New Roman"/>
        </w:rPr>
        <w:t>__» _____________ 20___ г.</w:t>
      </w:r>
    </w:p>
    <w:sectPr w:rsidR="001D14EA" w:rsidRPr="00F77890" w:rsidSect="002E5651">
      <w:headerReference w:type="default" r:id="rId10"/>
      <w:pgSz w:w="11906" w:h="16838"/>
      <w:pgMar w:top="1134" w:right="709" w:bottom="1134" w:left="1418" w:header="0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4EA" w:rsidRDefault="001D14EA" w:rsidP="00321849">
      <w:pPr>
        <w:spacing w:after="0" w:line="240" w:lineRule="auto"/>
      </w:pPr>
      <w:r>
        <w:separator/>
      </w:r>
    </w:p>
  </w:endnote>
  <w:endnote w:type="continuationSeparator" w:id="0">
    <w:p w:rsidR="001D14EA" w:rsidRDefault="001D14EA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4EA" w:rsidRDefault="001D14EA" w:rsidP="00321849">
      <w:pPr>
        <w:spacing w:after="0" w:line="240" w:lineRule="auto"/>
      </w:pPr>
      <w:r>
        <w:separator/>
      </w:r>
    </w:p>
  </w:footnote>
  <w:footnote w:type="continuationSeparator" w:id="0">
    <w:p w:rsidR="001D14EA" w:rsidRDefault="001D14EA" w:rsidP="0032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4EA" w:rsidRDefault="001D14EA">
    <w:pPr>
      <w:pStyle w:val="Header"/>
      <w:jc w:val="center"/>
    </w:pPr>
  </w:p>
  <w:p w:rsidR="001D14EA" w:rsidRPr="002E5651" w:rsidRDefault="001D14EA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2E5651">
      <w:rPr>
        <w:rFonts w:ascii="Times New Roman" w:hAnsi="Times New Roman" w:cs="Times New Roman"/>
        <w:sz w:val="24"/>
        <w:szCs w:val="24"/>
      </w:rPr>
      <w:fldChar w:fldCharType="begin"/>
    </w:r>
    <w:r w:rsidRPr="002E5651">
      <w:rPr>
        <w:rFonts w:ascii="Times New Roman" w:hAnsi="Times New Roman" w:cs="Times New Roman"/>
        <w:sz w:val="24"/>
        <w:szCs w:val="24"/>
      </w:rPr>
      <w:instrText>PAGE   \* MERGEFORMAT</w:instrText>
    </w:r>
    <w:r w:rsidRPr="002E5651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5</w:t>
    </w:r>
    <w:r w:rsidRPr="002E5651">
      <w:rPr>
        <w:rFonts w:ascii="Times New Roman" w:hAnsi="Times New Roman" w:cs="Times New Roman"/>
        <w:sz w:val="24"/>
        <w:szCs w:val="24"/>
      </w:rPr>
      <w:fldChar w:fldCharType="end"/>
    </w:r>
  </w:p>
  <w:p w:rsidR="001D14EA" w:rsidRDefault="001D14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6AD"/>
    <w:rsid w:val="00001557"/>
    <w:rsid w:val="00003172"/>
    <w:rsid w:val="0001365E"/>
    <w:rsid w:val="00027F64"/>
    <w:rsid w:val="00036204"/>
    <w:rsid w:val="00036881"/>
    <w:rsid w:val="00036C75"/>
    <w:rsid w:val="00060C0C"/>
    <w:rsid w:val="000730EF"/>
    <w:rsid w:val="00074F52"/>
    <w:rsid w:val="000759F4"/>
    <w:rsid w:val="0007647C"/>
    <w:rsid w:val="0008243D"/>
    <w:rsid w:val="00082A9D"/>
    <w:rsid w:val="000850BF"/>
    <w:rsid w:val="00090E59"/>
    <w:rsid w:val="00096E43"/>
    <w:rsid w:val="00097E94"/>
    <w:rsid w:val="000A52B3"/>
    <w:rsid w:val="000A6932"/>
    <w:rsid w:val="000C19AA"/>
    <w:rsid w:val="000C2B0B"/>
    <w:rsid w:val="000D07A5"/>
    <w:rsid w:val="000D4247"/>
    <w:rsid w:val="000E7065"/>
    <w:rsid w:val="000F0BDF"/>
    <w:rsid w:val="000F59E7"/>
    <w:rsid w:val="001303D7"/>
    <w:rsid w:val="0014260E"/>
    <w:rsid w:val="00155893"/>
    <w:rsid w:val="0015663E"/>
    <w:rsid w:val="00157088"/>
    <w:rsid w:val="001641D7"/>
    <w:rsid w:val="00166B4D"/>
    <w:rsid w:val="00167A7F"/>
    <w:rsid w:val="0017716C"/>
    <w:rsid w:val="001829D4"/>
    <w:rsid w:val="001928DF"/>
    <w:rsid w:val="001B37F2"/>
    <w:rsid w:val="001C1381"/>
    <w:rsid w:val="001C241E"/>
    <w:rsid w:val="001D14EA"/>
    <w:rsid w:val="001D30F6"/>
    <w:rsid w:val="001D3C2D"/>
    <w:rsid w:val="001D4C1E"/>
    <w:rsid w:val="001D4F80"/>
    <w:rsid w:val="001E7D50"/>
    <w:rsid w:val="001F141D"/>
    <w:rsid w:val="00205208"/>
    <w:rsid w:val="00212637"/>
    <w:rsid w:val="0022642B"/>
    <w:rsid w:val="002419F2"/>
    <w:rsid w:val="00242BEA"/>
    <w:rsid w:val="00246C8D"/>
    <w:rsid w:val="00262402"/>
    <w:rsid w:val="00262BCC"/>
    <w:rsid w:val="002827F9"/>
    <w:rsid w:val="002848E8"/>
    <w:rsid w:val="00297683"/>
    <w:rsid w:val="002B0BC8"/>
    <w:rsid w:val="002C2BFC"/>
    <w:rsid w:val="002C6DE7"/>
    <w:rsid w:val="002D7227"/>
    <w:rsid w:val="002D7AD3"/>
    <w:rsid w:val="002E29FA"/>
    <w:rsid w:val="002E54C0"/>
    <w:rsid w:val="002E5651"/>
    <w:rsid w:val="003039E9"/>
    <w:rsid w:val="00311C6B"/>
    <w:rsid w:val="00315430"/>
    <w:rsid w:val="003164EF"/>
    <w:rsid w:val="0032001D"/>
    <w:rsid w:val="00321849"/>
    <w:rsid w:val="00347B2C"/>
    <w:rsid w:val="00351311"/>
    <w:rsid w:val="003642E5"/>
    <w:rsid w:val="00365A54"/>
    <w:rsid w:val="00383CF9"/>
    <w:rsid w:val="00386795"/>
    <w:rsid w:val="0038783B"/>
    <w:rsid w:val="00393ECA"/>
    <w:rsid w:val="003A4ADB"/>
    <w:rsid w:val="003B5D9E"/>
    <w:rsid w:val="003C2C0B"/>
    <w:rsid w:val="00405460"/>
    <w:rsid w:val="00413345"/>
    <w:rsid w:val="004255C0"/>
    <w:rsid w:val="0043025F"/>
    <w:rsid w:val="004332D1"/>
    <w:rsid w:val="00445B2F"/>
    <w:rsid w:val="00447978"/>
    <w:rsid w:val="00450F1C"/>
    <w:rsid w:val="00460300"/>
    <w:rsid w:val="00472B52"/>
    <w:rsid w:val="00484046"/>
    <w:rsid w:val="00487AE8"/>
    <w:rsid w:val="00495DDC"/>
    <w:rsid w:val="004B1BDC"/>
    <w:rsid w:val="004B3A4E"/>
    <w:rsid w:val="004B6130"/>
    <w:rsid w:val="004C0867"/>
    <w:rsid w:val="004C6309"/>
    <w:rsid w:val="004D0AF1"/>
    <w:rsid w:val="004F0A59"/>
    <w:rsid w:val="005053EB"/>
    <w:rsid w:val="00507487"/>
    <w:rsid w:val="00516D85"/>
    <w:rsid w:val="00523B92"/>
    <w:rsid w:val="005261A6"/>
    <w:rsid w:val="0052718D"/>
    <w:rsid w:val="00536A82"/>
    <w:rsid w:val="00544FD1"/>
    <w:rsid w:val="00546C78"/>
    <w:rsid w:val="00556B5C"/>
    <w:rsid w:val="00566812"/>
    <w:rsid w:val="005700A7"/>
    <w:rsid w:val="00574055"/>
    <w:rsid w:val="005744E4"/>
    <w:rsid w:val="005A2344"/>
    <w:rsid w:val="005A2B00"/>
    <w:rsid w:val="005B5BB1"/>
    <w:rsid w:val="005F025C"/>
    <w:rsid w:val="005F3F61"/>
    <w:rsid w:val="00605CD0"/>
    <w:rsid w:val="00611CD4"/>
    <w:rsid w:val="006179E6"/>
    <w:rsid w:val="006302AA"/>
    <w:rsid w:val="0064741F"/>
    <w:rsid w:val="00657FB6"/>
    <w:rsid w:val="00662FB1"/>
    <w:rsid w:val="00673936"/>
    <w:rsid w:val="006755C0"/>
    <w:rsid w:val="006803D5"/>
    <w:rsid w:val="0069099D"/>
    <w:rsid w:val="006B6AC8"/>
    <w:rsid w:val="006D13D6"/>
    <w:rsid w:val="006D1BCD"/>
    <w:rsid w:val="006D39EA"/>
    <w:rsid w:val="006F4BAE"/>
    <w:rsid w:val="006F6648"/>
    <w:rsid w:val="006F68AE"/>
    <w:rsid w:val="00701FE1"/>
    <w:rsid w:val="00704677"/>
    <w:rsid w:val="007120FE"/>
    <w:rsid w:val="00727871"/>
    <w:rsid w:val="007305F4"/>
    <w:rsid w:val="0073229E"/>
    <w:rsid w:val="00761022"/>
    <w:rsid w:val="007E2924"/>
    <w:rsid w:val="007E6B16"/>
    <w:rsid w:val="00840B49"/>
    <w:rsid w:val="00841702"/>
    <w:rsid w:val="0086460A"/>
    <w:rsid w:val="00885408"/>
    <w:rsid w:val="008A1C2F"/>
    <w:rsid w:val="008A6307"/>
    <w:rsid w:val="008B1E02"/>
    <w:rsid w:val="008D77AD"/>
    <w:rsid w:val="008E1306"/>
    <w:rsid w:val="008F23D9"/>
    <w:rsid w:val="008F6994"/>
    <w:rsid w:val="00914F6A"/>
    <w:rsid w:val="0091648A"/>
    <w:rsid w:val="00922870"/>
    <w:rsid w:val="0092714D"/>
    <w:rsid w:val="00941B3E"/>
    <w:rsid w:val="00945A20"/>
    <w:rsid w:val="009465C4"/>
    <w:rsid w:val="00947297"/>
    <w:rsid w:val="00955F99"/>
    <w:rsid w:val="00963FA9"/>
    <w:rsid w:val="00965254"/>
    <w:rsid w:val="009663ED"/>
    <w:rsid w:val="00977974"/>
    <w:rsid w:val="009860DC"/>
    <w:rsid w:val="009A6B2D"/>
    <w:rsid w:val="009A6F72"/>
    <w:rsid w:val="009B5F2F"/>
    <w:rsid w:val="009C07F5"/>
    <w:rsid w:val="009E3E9B"/>
    <w:rsid w:val="00A03E67"/>
    <w:rsid w:val="00A078D3"/>
    <w:rsid w:val="00A12EA2"/>
    <w:rsid w:val="00A2058F"/>
    <w:rsid w:val="00A236D9"/>
    <w:rsid w:val="00A32F0E"/>
    <w:rsid w:val="00A37659"/>
    <w:rsid w:val="00A410C2"/>
    <w:rsid w:val="00A62544"/>
    <w:rsid w:val="00A7543E"/>
    <w:rsid w:val="00A85257"/>
    <w:rsid w:val="00A9183E"/>
    <w:rsid w:val="00A91F28"/>
    <w:rsid w:val="00A942BD"/>
    <w:rsid w:val="00AC6C92"/>
    <w:rsid w:val="00AD366B"/>
    <w:rsid w:val="00AE13A9"/>
    <w:rsid w:val="00AE4099"/>
    <w:rsid w:val="00AE56A9"/>
    <w:rsid w:val="00AF4DED"/>
    <w:rsid w:val="00B03210"/>
    <w:rsid w:val="00B101D9"/>
    <w:rsid w:val="00B152CD"/>
    <w:rsid w:val="00B2104E"/>
    <w:rsid w:val="00B32ECE"/>
    <w:rsid w:val="00B42E3F"/>
    <w:rsid w:val="00B46034"/>
    <w:rsid w:val="00B46072"/>
    <w:rsid w:val="00B7641B"/>
    <w:rsid w:val="00BA03CF"/>
    <w:rsid w:val="00BA7B39"/>
    <w:rsid w:val="00BB3F8E"/>
    <w:rsid w:val="00BB47A9"/>
    <w:rsid w:val="00BB66C1"/>
    <w:rsid w:val="00BC54E4"/>
    <w:rsid w:val="00BC6020"/>
    <w:rsid w:val="00BE7F7E"/>
    <w:rsid w:val="00C0079D"/>
    <w:rsid w:val="00C02C13"/>
    <w:rsid w:val="00C12382"/>
    <w:rsid w:val="00C267B0"/>
    <w:rsid w:val="00C37825"/>
    <w:rsid w:val="00C56E62"/>
    <w:rsid w:val="00C57EDB"/>
    <w:rsid w:val="00C66962"/>
    <w:rsid w:val="00C733E3"/>
    <w:rsid w:val="00C85C13"/>
    <w:rsid w:val="00C96A8E"/>
    <w:rsid w:val="00CE0A16"/>
    <w:rsid w:val="00CE5D3C"/>
    <w:rsid w:val="00CF2A56"/>
    <w:rsid w:val="00D16B02"/>
    <w:rsid w:val="00D17D7A"/>
    <w:rsid w:val="00D326AD"/>
    <w:rsid w:val="00D37D79"/>
    <w:rsid w:val="00D4081E"/>
    <w:rsid w:val="00D41509"/>
    <w:rsid w:val="00D41510"/>
    <w:rsid w:val="00D4327D"/>
    <w:rsid w:val="00D44BC8"/>
    <w:rsid w:val="00D529F6"/>
    <w:rsid w:val="00D56A66"/>
    <w:rsid w:val="00D66BA8"/>
    <w:rsid w:val="00D77DE7"/>
    <w:rsid w:val="00D86B54"/>
    <w:rsid w:val="00DB426E"/>
    <w:rsid w:val="00DB452A"/>
    <w:rsid w:val="00DC6A26"/>
    <w:rsid w:val="00DD0896"/>
    <w:rsid w:val="00DE19BF"/>
    <w:rsid w:val="00DE6D83"/>
    <w:rsid w:val="00E00550"/>
    <w:rsid w:val="00E03463"/>
    <w:rsid w:val="00E04194"/>
    <w:rsid w:val="00E049AC"/>
    <w:rsid w:val="00E11319"/>
    <w:rsid w:val="00E269A2"/>
    <w:rsid w:val="00E41146"/>
    <w:rsid w:val="00E41669"/>
    <w:rsid w:val="00E44B1F"/>
    <w:rsid w:val="00E52D3E"/>
    <w:rsid w:val="00E82683"/>
    <w:rsid w:val="00E87C92"/>
    <w:rsid w:val="00E91847"/>
    <w:rsid w:val="00E93034"/>
    <w:rsid w:val="00E95425"/>
    <w:rsid w:val="00E97E46"/>
    <w:rsid w:val="00EA4705"/>
    <w:rsid w:val="00EA5EAB"/>
    <w:rsid w:val="00EB2CE6"/>
    <w:rsid w:val="00EC4A4D"/>
    <w:rsid w:val="00EC782F"/>
    <w:rsid w:val="00ED19AE"/>
    <w:rsid w:val="00ED5FA3"/>
    <w:rsid w:val="00EE22A6"/>
    <w:rsid w:val="00EE7BFE"/>
    <w:rsid w:val="00EF18D1"/>
    <w:rsid w:val="00F061D5"/>
    <w:rsid w:val="00F2595F"/>
    <w:rsid w:val="00F27BB2"/>
    <w:rsid w:val="00F56625"/>
    <w:rsid w:val="00F606BF"/>
    <w:rsid w:val="00F648E0"/>
    <w:rsid w:val="00F67AB0"/>
    <w:rsid w:val="00F73FBD"/>
    <w:rsid w:val="00F77890"/>
    <w:rsid w:val="00F97FB6"/>
    <w:rsid w:val="00FA7C95"/>
    <w:rsid w:val="00FC1058"/>
    <w:rsid w:val="00FD255F"/>
    <w:rsid w:val="00FD5520"/>
    <w:rsid w:val="00FD5ADC"/>
    <w:rsid w:val="00FF01D8"/>
    <w:rsid w:val="00FF3BB7"/>
    <w:rsid w:val="00FF692B"/>
    <w:rsid w:val="00FF7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6A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326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List">
    <w:name w:val="List"/>
    <w:basedOn w:val="Normal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D326AD"/>
    <w:pPr>
      <w:ind w:left="720"/>
    </w:pPr>
  </w:style>
  <w:style w:type="paragraph" w:styleId="NormalWeb">
    <w:name w:val="Normal (Web)"/>
    <w:basedOn w:val="Normal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32184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21849"/>
    <w:rPr>
      <w:lang w:eastAsia="en-US"/>
    </w:rPr>
  </w:style>
  <w:style w:type="paragraph" w:styleId="Footer">
    <w:name w:val="footer"/>
    <w:basedOn w:val="Normal"/>
    <w:link w:val="FooterChar"/>
    <w:uiPriority w:val="99"/>
    <w:rsid w:val="0032184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21849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060C0C"/>
    <w:rPr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516D8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351311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1">
    <w:name w:val="Обычный1"/>
    <w:link w:val="a"/>
    <w:uiPriority w:val="99"/>
    <w:rsid w:val="00ED5FA3"/>
    <w:pPr>
      <w:widowControl w:val="0"/>
      <w:spacing w:line="300" w:lineRule="auto"/>
      <w:ind w:firstLine="720"/>
      <w:jc w:val="both"/>
    </w:pPr>
  </w:style>
  <w:style w:type="character" w:customStyle="1" w:styleId="a">
    <w:name w:val="Без интервала Знак"/>
    <w:link w:val="1"/>
    <w:uiPriority w:val="99"/>
    <w:locked/>
    <w:rsid w:val="00ED5FA3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D5FA3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87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5C4DD1016816048D2EDD9D6460F12FFAC50AE1F23668C6E957CF399DoCM6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ou28@kirov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5</Pages>
  <Words>2310</Words>
  <Characters>13167</Characters>
  <Application>Microsoft Office Outlook</Application>
  <DocSecurity>0</DocSecurity>
  <Lines>0</Lines>
  <Paragraphs>0</Paragraphs>
  <ScaleCrop>false</ScaleCrop>
  <Company>Детский сад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001</dc:creator>
  <cp:keywords/>
  <dc:description/>
  <cp:lastModifiedBy>VIENNA XP</cp:lastModifiedBy>
  <cp:revision>5</cp:revision>
  <cp:lastPrinted>2021-07-29T08:28:00Z</cp:lastPrinted>
  <dcterms:created xsi:type="dcterms:W3CDTF">2020-07-28T11:21:00Z</dcterms:created>
  <dcterms:modified xsi:type="dcterms:W3CDTF">2021-07-29T08:34:00Z</dcterms:modified>
</cp:coreProperties>
</file>